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D39E" w14:textId="659CCCFD" w:rsidR="00FD6B15" w:rsidRPr="00B92B14" w:rsidRDefault="00BA191B" w:rsidP="00867CC9">
      <w:pPr>
        <w:spacing w:line="276" w:lineRule="auto"/>
        <w:ind w:left="12036"/>
        <w:rPr>
          <w:rFonts w:ascii="Georgia Pro" w:hAnsi="Georgia Pro" w:cs="Arial"/>
        </w:rPr>
      </w:pPr>
      <w:r w:rsidRPr="00B92B14">
        <w:rPr>
          <w:rFonts w:ascii="Georgia Pro" w:hAnsi="Georgia Pro"/>
          <w:noProof/>
        </w:rPr>
        <w:drawing>
          <wp:anchor distT="0" distB="0" distL="114300" distR="114300" simplePos="0" relativeHeight="251662848" behindDoc="1" locked="0" layoutInCell="1" allowOverlap="1" wp14:anchorId="53849003" wp14:editId="64525FC0">
            <wp:simplePos x="0" y="0"/>
            <wp:positionH relativeFrom="column">
              <wp:posOffset>-1016635</wp:posOffset>
            </wp:positionH>
            <wp:positionV relativeFrom="paragraph">
              <wp:posOffset>1237089</wp:posOffset>
            </wp:positionV>
            <wp:extent cx="8032115" cy="8423910"/>
            <wp:effectExtent l="0" t="0" r="6985" b="0"/>
            <wp:wrapNone/>
            <wp:docPr id="79060348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03487" name="Gráfico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115" cy="8423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191B">
        <w:rPr>
          <w:rFonts w:ascii="Georgia Pro" w:hAnsi="Georgia Pro" w:cstheme="minorHAnsi"/>
          <w:b/>
          <w:color w:val="CFCECE"/>
          <w:sz w:val="72"/>
          <w:szCs w:val="72"/>
        </w:rPr>
        <w:drawing>
          <wp:anchor distT="0" distB="0" distL="114300" distR="114300" simplePos="0" relativeHeight="251663872" behindDoc="0" locked="0" layoutInCell="1" allowOverlap="1" wp14:anchorId="7923311D" wp14:editId="552AC19C">
            <wp:simplePos x="0" y="0"/>
            <wp:positionH relativeFrom="margin">
              <wp:posOffset>337929</wp:posOffset>
            </wp:positionH>
            <wp:positionV relativeFrom="margin">
              <wp:posOffset>-681990</wp:posOffset>
            </wp:positionV>
            <wp:extent cx="4933950" cy="1863725"/>
            <wp:effectExtent l="0" t="0" r="0" b="0"/>
            <wp:wrapSquare wrapText="bothSides"/>
            <wp:docPr id="1188973403" name="Imagen 8" descr="Gobierno Digital Honduras | DIGER - Gobierno de Hond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bierno Digital Honduras | DIGER - Gobierno de Hondur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41E47" w14:textId="40B4CC5D" w:rsidR="003A7F90" w:rsidRPr="00B92B14" w:rsidRDefault="00F524D6" w:rsidP="00BA191B">
      <w:pPr>
        <w:tabs>
          <w:tab w:val="left" w:pos="4919"/>
        </w:tabs>
        <w:spacing w:line="276" w:lineRule="auto"/>
        <w:rPr>
          <w:rFonts w:ascii="Georgia Pro" w:hAnsi="Georgia Pro" w:cs="Arial"/>
        </w:rPr>
      </w:pPr>
      <w:r w:rsidRPr="00B92B14">
        <w:rPr>
          <w:rFonts w:ascii="Georgia Pro" w:hAnsi="Georgia Pro"/>
          <w:noProof/>
        </w:rPr>
        <w:t xml:space="preserve"> </w:t>
      </w:r>
      <w:r w:rsidR="00605988" w:rsidRPr="00B92B14">
        <w:rPr>
          <w:rFonts w:ascii="Georgia Pro" w:hAnsi="Georgia Pro"/>
          <w:noProof/>
        </w:rPr>
        <w:t xml:space="preserve"> </w:t>
      </w:r>
      <w:r w:rsidR="00BA191B">
        <w:rPr>
          <w:rFonts w:ascii="Georgia Pro" w:hAnsi="Georgia Pro"/>
          <w:noProof/>
        </w:rPr>
        <w:tab/>
      </w:r>
    </w:p>
    <w:p w14:paraId="04CA6762" w14:textId="69B4F58F" w:rsidR="00605988" w:rsidRPr="00B92B14" w:rsidRDefault="00605988" w:rsidP="00867CC9">
      <w:pPr>
        <w:spacing w:after="0" w:line="276" w:lineRule="auto"/>
        <w:jc w:val="both"/>
        <w:rPr>
          <w:rFonts w:ascii="Georgia Pro" w:hAnsi="Georgia Pro" w:cstheme="minorHAnsi"/>
          <w:b/>
          <w:color w:val="CFCECE"/>
          <w:sz w:val="72"/>
          <w:szCs w:val="72"/>
        </w:rPr>
      </w:pPr>
    </w:p>
    <w:p w14:paraId="63ECC90E" w14:textId="77777777" w:rsidR="00605988" w:rsidRPr="00B92B14" w:rsidRDefault="00605988" w:rsidP="00867CC9">
      <w:pPr>
        <w:spacing w:after="0" w:line="276" w:lineRule="auto"/>
        <w:jc w:val="center"/>
        <w:rPr>
          <w:rFonts w:ascii="Georgia Pro" w:hAnsi="Georgia Pro" w:cstheme="minorHAnsi"/>
          <w:b/>
          <w:color w:val="CFCECE"/>
          <w:sz w:val="72"/>
          <w:szCs w:val="72"/>
        </w:rPr>
      </w:pPr>
    </w:p>
    <w:p w14:paraId="0DEA0F9B" w14:textId="77777777" w:rsidR="00F524D6" w:rsidRPr="00B92B14" w:rsidRDefault="00F524D6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32"/>
          <w:szCs w:val="32"/>
        </w:rPr>
      </w:pPr>
    </w:p>
    <w:p w14:paraId="384FE468" w14:textId="42204E2F" w:rsidR="001C49B0" w:rsidRPr="00B92B14" w:rsidRDefault="00710631" w:rsidP="00867CC9">
      <w:pPr>
        <w:spacing w:after="0" w:line="276" w:lineRule="auto"/>
        <w:rPr>
          <w:rFonts w:ascii="Georgia Pro" w:hAnsi="Georgia Pro" w:cstheme="minorHAnsi"/>
          <w:b/>
          <w:color w:val="FFFFFF" w:themeColor="background1"/>
          <w:sz w:val="72"/>
          <w:szCs w:val="72"/>
        </w:rPr>
      </w:pPr>
      <w:r w:rsidRPr="00B92B14">
        <w:rPr>
          <w:rFonts w:ascii="Georgia Pro" w:hAnsi="Georgia Pro" w:cstheme="minorHAnsi"/>
          <w:b/>
          <w:color w:val="FFFFFF" w:themeColor="background1"/>
          <w:sz w:val="72"/>
          <w:szCs w:val="72"/>
        </w:rPr>
        <w:t>Plan Estratégico</w:t>
      </w:r>
    </w:p>
    <w:p w14:paraId="6BFA3B4D" w14:textId="77777777" w:rsidR="001C49B0" w:rsidRPr="00B92B14" w:rsidRDefault="00D64FEC" w:rsidP="00867CC9">
      <w:pPr>
        <w:spacing w:after="0" w:line="276" w:lineRule="auto"/>
        <w:rPr>
          <w:rFonts w:ascii="Georgia Pro" w:hAnsi="Georgia Pro" w:cstheme="minorHAnsi"/>
          <w:b/>
          <w:color w:val="FFFFFF" w:themeColor="background1"/>
          <w:sz w:val="72"/>
          <w:szCs w:val="72"/>
        </w:rPr>
      </w:pPr>
      <w:r w:rsidRPr="00B92B14">
        <w:rPr>
          <w:rFonts w:ascii="Georgia Pro" w:hAnsi="Georgia Pro" w:cstheme="minorHAnsi"/>
          <w:b/>
          <w:color w:val="FFFFFF" w:themeColor="background1"/>
          <w:sz w:val="72"/>
          <w:szCs w:val="72"/>
        </w:rPr>
        <w:t>Institucional</w:t>
      </w:r>
    </w:p>
    <w:p w14:paraId="79C1EAC9" w14:textId="19D826A3" w:rsidR="00F450BC" w:rsidRPr="00B92B14" w:rsidRDefault="00DE547E" w:rsidP="00867CC9">
      <w:pPr>
        <w:spacing w:after="0" w:line="276" w:lineRule="auto"/>
        <w:jc w:val="both"/>
        <w:rPr>
          <w:rFonts w:ascii="Georgia Pro" w:hAnsi="Georgia Pro" w:cstheme="minorHAnsi"/>
          <w:b/>
          <w:color w:val="383838"/>
          <w:sz w:val="28"/>
          <w:szCs w:val="28"/>
        </w:rPr>
      </w:pPr>
      <w:r w:rsidRPr="00B92B14">
        <w:rPr>
          <w:rFonts w:ascii="Georgia Pro" w:hAnsi="Georgia Pro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56132" wp14:editId="5EAA6A4C">
                <wp:simplePos x="0" y="0"/>
                <wp:positionH relativeFrom="column">
                  <wp:posOffset>37465</wp:posOffset>
                </wp:positionH>
                <wp:positionV relativeFrom="paragraph">
                  <wp:posOffset>29210</wp:posOffset>
                </wp:positionV>
                <wp:extent cx="2019300" cy="49530"/>
                <wp:effectExtent l="0" t="0" r="0" b="7620"/>
                <wp:wrapNone/>
                <wp:docPr id="5178038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9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63FED" id="Rectangle 4" o:spid="_x0000_s1026" style="position:absolute;margin-left:2.95pt;margin-top:2.3pt;width:159pt;height: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" fillcolor="white [3212]" stroked="f"/>
            </w:pict>
          </mc:Fallback>
        </mc:AlternateContent>
      </w:r>
      <w:r w:rsidR="00FD6B15" w:rsidRPr="00B92B14">
        <w:rPr>
          <w:rFonts w:ascii="Georgia Pro" w:hAnsi="Georgia Pro" w:cstheme="minorHAnsi"/>
          <w:b/>
          <w:color w:val="383838"/>
          <w:sz w:val="28"/>
          <w:szCs w:val="28"/>
        </w:rPr>
        <w:t xml:space="preserve"> </w:t>
      </w:r>
    </w:p>
    <w:p w14:paraId="1F591DED" w14:textId="4DC5E7B9" w:rsidR="00D64FEC" w:rsidRPr="00B92B14" w:rsidRDefault="00710631" w:rsidP="00867CC9">
      <w:pPr>
        <w:spacing w:after="0" w:line="276" w:lineRule="auto"/>
        <w:jc w:val="both"/>
        <w:rPr>
          <w:rFonts w:ascii="Georgia Pro" w:hAnsi="Georgia Pro" w:cstheme="minorHAnsi"/>
          <w:b/>
          <w:color w:val="A77D2C"/>
          <w:sz w:val="120"/>
          <w:szCs w:val="120"/>
        </w:rPr>
      </w:pPr>
      <w:r w:rsidRPr="00B92B14">
        <w:rPr>
          <w:rFonts w:ascii="Georgia Pro" w:hAnsi="Georgia Pro" w:cstheme="minorHAnsi"/>
          <w:b/>
          <w:color w:val="A77D2C"/>
          <w:sz w:val="120"/>
          <w:szCs w:val="120"/>
        </w:rPr>
        <w:t>202</w:t>
      </w:r>
      <w:r w:rsidR="0039701E" w:rsidRPr="00B92B14">
        <w:rPr>
          <w:rFonts w:ascii="Georgia Pro" w:hAnsi="Georgia Pro" w:cstheme="minorHAnsi"/>
          <w:b/>
          <w:color w:val="A77D2C"/>
          <w:sz w:val="120"/>
          <w:szCs w:val="120"/>
        </w:rPr>
        <w:t>6 - 2030</w:t>
      </w:r>
    </w:p>
    <w:p w14:paraId="07A0323E" w14:textId="77777777" w:rsidR="00D72E45" w:rsidRPr="00B92B14" w:rsidRDefault="00D72E45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56"/>
          <w:szCs w:val="56"/>
        </w:rPr>
      </w:pPr>
    </w:p>
    <w:p w14:paraId="11F2EE38" w14:textId="08CB244C" w:rsidR="00D72E45" w:rsidRPr="00B92B14" w:rsidRDefault="008C6BC8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56"/>
          <w:szCs w:val="56"/>
        </w:rPr>
      </w:pPr>
      <w:r w:rsidRPr="00B92B14">
        <w:rPr>
          <w:rFonts w:ascii="Georgia Pro" w:hAnsi="Georgia Pro" w:cstheme="minorHAnsi"/>
          <w:b/>
          <w:color w:val="FFFFFF" w:themeColor="background1"/>
          <w:sz w:val="56"/>
          <w:szCs w:val="56"/>
        </w:rPr>
        <w:t>Nombre de la Institución</w:t>
      </w:r>
    </w:p>
    <w:p w14:paraId="05424167" w14:textId="77777777" w:rsidR="00710631" w:rsidRPr="00B92B14" w:rsidRDefault="00710631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p w14:paraId="32C6644F" w14:textId="55E9EADE" w:rsidR="00D64FEC" w:rsidRPr="00B92B14" w:rsidRDefault="00605988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  <w:r w:rsidRPr="00B92B14">
        <w:rPr>
          <w:rFonts w:ascii="Georgia Pro" w:hAnsi="Georgia Pro" w:cstheme="minorHAnsi"/>
          <w:b/>
          <w:color w:val="FFFFFF" w:themeColor="background1"/>
          <w:sz w:val="24"/>
          <w:szCs w:val="24"/>
        </w:rPr>
        <w:t xml:space="preserve">Tegucigalpa, </w:t>
      </w:r>
      <w:r w:rsidR="008C6BC8" w:rsidRPr="00B92B14">
        <w:rPr>
          <w:rFonts w:ascii="Georgia Pro" w:hAnsi="Georgia Pro" w:cstheme="minorHAnsi"/>
          <w:b/>
          <w:color w:val="FFFFFF" w:themeColor="background1"/>
          <w:sz w:val="24"/>
          <w:szCs w:val="24"/>
        </w:rPr>
        <w:t>MES, 2026</w:t>
      </w:r>
    </w:p>
    <w:p w14:paraId="00030AB0" w14:textId="77777777" w:rsidR="00D64FEC" w:rsidRPr="00B92B14" w:rsidRDefault="00D64FEC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p w14:paraId="0FBDA934" w14:textId="77777777" w:rsidR="00D64FEC" w:rsidRPr="00B92B14" w:rsidRDefault="00D64FEC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p w14:paraId="7A10EA42" w14:textId="77777777" w:rsidR="00D64FEC" w:rsidRPr="00B92B14" w:rsidRDefault="00D64FEC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p w14:paraId="75F7E0BE" w14:textId="77777777" w:rsidR="00D64FEC" w:rsidRPr="00B92B14" w:rsidRDefault="00D64FEC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p w14:paraId="4175DDDF" w14:textId="77777777" w:rsidR="00D64FEC" w:rsidRPr="00B92B14" w:rsidRDefault="00D64FEC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p w14:paraId="61CD8FCC" w14:textId="77777777" w:rsidR="00D64FEC" w:rsidRPr="00B92B14" w:rsidRDefault="00D64FEC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p w14:paraId="26127282" w14:textId="77777777" w:rsidR="00D64FEC" w:rsidRPr="00B92B14" w:rsidRDefault="00D64FEC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p w14:paraId="2CBFA032" w14:textId="77777777" w:rsidR="00D64FEC" w:rsidRPr="00B92B14" w:rsidRDefault="00D64FEC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p w14:paraId="452AA65D" w14:textId="77777777" w:rsidR="00CC7900" w:rsidRPr="00B92B14" w:rsidRDefault="00CC7900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p w14:paraId="7D8F7B79" w14:textId="77777777" w:rsidR="00CC7900" w:rsidRPr="00B92B14" w:rsidRDefault="00CC7900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p w14:paraId="0480D030" w14:textId="77777777" w:rsidR="00CC7900" w:rsidRPr="00B92B14" w:rsidRDefault="00CC7900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p w14:paraId="5CBF8565" w14:textId="77777777" w:rsidR="00D64FEC" w:rsidRPr="00B92B14" w:rsidRDefault="00D64FEC" w:rsidP="00867CC9">
      <w:pPr>
        <w:spacing w:after="0" w:line="276" w:lineRule="auto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sdt>
      <w:sdtPr>
        <w:rPr>
          <w:rFonts w:ascii="Georgia Pro" w:eastAsiaTheme="minorEastAsia" w:hAnsi="Georgia Pro" w:cstheme="minorBidi"/>
          <w:b w:val="0"/>
          <w:color w:val="auto"/>
          <w:sz w:val="22"/>
          <w:szCs w:val="22"/>
          <w:lang w:val="es-ES" w:eastAsia="en-US"/>
        </w:rPr>
        <w:id w:val="707073912"/>
        <w:docPartObj>
          <w:docPartGallery w:val="Table of Contents"/>
          <w:docPartUnique/>
        </w:docPartObj>
      </w:sdtPr>
      <w:sdtContent>
        <w:p w14:paraId="3A6D6A3B" w14:textId="77777777" w:rsidR="009B51E7" w:rsidRPr="00B92B14" w:rsidRDefault="009B51E7" w:rsidP="00867CC9">
          <w:pPr>
            <w:pStyle w:val="TtuloTDC"/>
            <w:spacing w:line="276" w:lineRule="auto"/>
            <w:rPr>
              <w:rFonts w:ascii="Georgia Pro" w:hAnsi="Georgia Pro"/>
              <w:bCs/>
              <w:color w:val="273A7F"/>
              <w:lang w:val="es-ES"/>
            </w:rPr>
          </w:pPr>
          <w:r w:rsidRPr="00B92B14">
            <w:rPr>
              <w:rFonts w:ascii="Georgia Pro" w:hAnsi="Georgia Pro"/>
              <w:bCs/>
              <w:color w:val="273A7F"/>
              <w:lang w:val="es-ES"/>
            </w:rPr>
            <w:t>Contenido</w:t>
          </w:r>
        </w:p>
        <w:p w14:paraId="64A6C23B" w14:textId="77777777" w:rsidR="00D72E45" w:rsidRPr="00B92B14" w:rsidRDefault="00D72E45" w:rsidP="00867CC9">
          <w:pPr>
            <w:spacing w:line="276" w:lineRule="auto"/>
            <w:rPr>
              <w:rFonts w:ascii="Georgia Pro" w:hAnsi="Georgia Pro"/>
              <w:lang w:val="es-ES" w:eastAsia="es-HN"/>
            </w:rPr>
          </w:pPr>
        </w:p>
        <w:p w14:paraId="15076F02" w14:textId="6BC87470" w:rsidR="0039701E" w:rsidRPr="00B92B14" w:rsidRDefault="009B51E7">
          <w:pPr>
            <w:pStyle w:val="TDC1"/>
            <w:tabs>
              <w:tab w:val="left" w:pos="48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r w:rsidRPr="00B92B14">
            <w:rPr>
              <w:rFonts w:ascii="Georgia Pro" w:hAnsi="Georgia Pro"/>
            </w:rPr>
            <w:fldChar w:fldCharType="begin"/>
          </w:r>
          <w:r w:rsidRPr="00B92B14">
            <w:rPr>
              <w:rFonts w:ascii="Georgia Pro" w:hAnsi="Georgia Pro"/>
            </w:rPr>
            <w:instrText xml:space="preserve"> TOC \o "1-3" \h \z \u </w:instrText>
          </w:r>
          <w:r w:rsidRPr="00B92B14">
            <w:rPr>
              <w:rFonts w:ascii="Georgia Pro" w:hAnsi="Georgia Pro"/>
            </w:rPr>
            <w:fldChar w:fldCharType="separate"/>
          </w:r>
          <w:hyperlink w:anchor="_Toc229896481" w:history="1">
            <w:r w:rsidR="0039701E" w:rsidRPr="00B92B14">
              <w:rPr>
                <w:rStyle w:val="Hipervnculo"/>
                <w:rFonts w:ascii="Georgia Pro" w:hAnsi="Georgia Pro"/>
                <w:bCs/>
                <w:noProof/>
              </w:rPr>
              <w:t>I.</w:t>
            </w:r>
            <w:r w:rsidR="0039701E"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="0039701E" w:rsidRPr="00B92B14">
              <w:rPr>
                <w:rStyle w:val="Hipervnculo"/>
                <w:rFonts w:ascii="Georgia Pro" w:hAnsi="Georgia Pro"/>
                <w:bCs/>
                <w:noProof/>
              </w:rPr>
              <w:t>MARCO NORMATIVO INSTITUCIONAL</w:t>
            </w:r>
            <w:r w:rsidR="0039701E" w:rsidRPr="00B92B14">
              <w:rPr>
                <w:rFonts w:ascii="Georgia Pro" w:hAnsi="Georgia Pro"/>
                <w:noProof/>
                <w:webHidden/>
              </w:rPr>
              <w:tab/>
            </w:r>
            <w:r w:rsidR="0039701E"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="0039701E" w:rsidRPr="00B92B14">
              <w:rPr>
                <w:rFonts w:ascii="Georgia Pro" w:hAnsi="Georgia Pro"/>
                <w:noProof/>
                <w:webHidden/>
              </w:rPr>
              <w:instrText xml:space="preserve"> PAGEREF _Toc229896481 \h </w:instrText>
            </w:r>
            <w:r w:rsidR="0039701E" w:rsidRPr="00B92B14">
              <w:rPr>
                <w:rFonts w:ascii="Georgia Pro" w:hAnsi="Georgia Pro"/>
                <w:noProof/>
                <w:webHidden/>
              </w:rPr>
            </w:r>
            <w:r w:rsidR="0039701E"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="0039701E" w:rsidRPr="00B92B14">
              <w:rPr>
                <w:rFonts w:ascii="Georgia Pro" w:hAnsi="Georgia Pro"/>
                <w:noProof/>
                <w:webHidden/>
              </w:rPr>
              <w:t>3</w:t>
            </w:r>
            <w:r w:rsidR="0039701E"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593A646F" w14:textId="08F74CC1" w:rsidR="0039701E" w:rsidRPr="00B92B14" w:rsidRDefault="0039701E">
          <w:pPr>
            <w:pStyle w:val="TDC1"/>
            <w:tabs>
              <w:tab w:val="left" w:pos="48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82" w:history="1">
            <w:r w:rsidRPr="00B92B14">
              <w:rPr>
                <w:rStyle w:val="Hipervnculo"/>
                <w:rFonts w:ascii="Georgia Pro" w:hAnsi="Georgia Pro"/>
                <w:bCs/>
                <w:noProof/>
              </w:rPr>
              <w:t>II.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bCs/>
                <w:noProof/>
              </w:rPr>
              <w:t>DIÁGNOSTICO INSTITUCIONAL (ANÁLISIS SITUACIONAL)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_Toc229896482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3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302BE5D2" w14:textId="77B8864F" w:rsidR="0039701E" w:rsidRPr="00B92B14" w:rsidRDefault="0039701E">
          <w:pPr>
            <w:pStyle w:val="TDC2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83" w:history="1">
            <w:r w:rsidRPr="00B92B14">
              <w:rPr>
                <w:rStyle w:val="Hipervnculo"/>
                <w:rFonts w:ascii="Georgia Pro" w:hAnsi="Georgia Pro"/>
                <w:noProof/>
              </w:rPr>
              <w:t>a.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noProof/>
              </w:rPr>
              <w:t>Problemática Pública que atiende la Institución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_Toc229896483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3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1F1C678F" w14:textId="5791C60C" w:rsidR="0039701E" w:rsidRPr="00B92B14" w:rsidRDefault="0039701E">
          <w:pPr>
            <w:pStyle w:val="TDC2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84" w:history="1">
            <w:r w:rsidRPr="00B92B14">
              <w:rPr>
                <w:rStyle w:val="Hipervnculo"/>
                <w:rFonts w:ascii="Georgia Pro" w:hAnsi="Georgia Pro"/>
                <w:noProof/>
              </w:rPr>
              <w:t>b.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noProof/>
              </w:rPr>
              <w:t>Organigrama Institucional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_Toc229896484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5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1FBD8A41" w14:textId="36DB3821" w:rsidR="0039701E" w:rsidRPr="00B92B14" w:rsidRDefault="0039701E">
          <w:pPr>
            <w:pStyle w:val="TDC2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85" w:history="1">
            <w:r w:rsidRPr="00B92B14">
              <w:rPr>
                <w:rStyle w:val="Hipervnculo"/>
                <w:rFonts w:ascii="Georgia Pro" w:hAnsi="Georgia Pro"/>
                <w:noProof/>
              </w:rPr>
              <w:t>c.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noProof/>
              </w:rPr>
              <w:t>Misión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_Toc229896485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5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456DA705" w14:textId="48C8FBD7" w:rsidR="0039701E" w:rsidRPr="00B92B14" w:rsidRDefault="0039701E">
          <w:pPr>
            <w:pStyle w:val="TDC2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86" w:history="1">
            <w:r w:rsidRPr="00B92B14">
              <w:rPr>
                <w:rStyle w:val="Hipervnculo"/>
                <w:rFonts w:ascii="Georgia Pro" w:hAnsi="Georgia Pro"/>
                <w:noProof/>
              </w:rPr>
              <w:t>d.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noProof/>
              </w:rPr>
              <w:t>Visión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_Toc229896486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5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1AAD48A1" w14:textId="7823CAB8" w:rsidR="0039701E" w:rsidRPr="00B92B14" w:rsidRDefault="0039701E">
          <w:pPr>
            <w:pStyle w:val="TDC1"/>
            <w:tabs>
              <w:tab w:val="left" w:pos="48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87" w:history="1">
            <w:r w:rsidRPr="00B92B14">
              <w:rPr>
                <w:rStyle w:val="Hipervnculo"/>
                <w:rFonts w:ascii="Georgia Pro" w:hAnsi="Georgia Pro"/>
                <w:bCs/>
                <w:noProof/>
              </w:rPr>
              <w:t>III.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bCs/>
                <w:noProof/>
              </w:rPr>
              <w:t>ALINEACIÓN ESTRATÉGICA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_Toc229896487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6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04C80BDA" w14:textId="74A5E16E" w:rsidR="0039701E" w:rsidRPr="00B92B14" w:rsidRDefault="0039701E">
          <w:pPr>
            <w:pStyle w:val="TDC2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88" w:history="1">
            <w:r w:rsidRPr="00B92B14">
              <w:rPr>
                <w:rStyle w:val="Hipervnculo"/>
                <w:rFonts w:ascii="Georgia Pro" w:hAnsi="Georgia Pro"/>
                <w:noProof/>
              </w:rPr>
              <w:t>a.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noProof/>
              </w:rPr>
              <w:t>Objetivos Estratégicos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_Toc229896488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6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097B68FD" w14:textId="42242B13" w:rsidR="0039701E" w:rsidRPr="00B92B14" w:rsidRDefault="0039701E">
          <w:pPr>
            <w:pStyle w:val="TDC2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89" w:history="1">
            <w:r w:rsidRPr="00B92B14">
              <w:rPr>
                <w:rStyle w:val="Hipervnculo"/>
                <w:rFonts w:ascii="Georgia Pro" w:hAnsi="Georgia Pro"/>
                <w:noProof/>
              </w:rPr>
              <w:t>b.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noProof/>
              </w:rPr>
              <w:t>Resultados Institucionales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_Toc229896489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6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5E776DA0" w14:textId="7D1FC42A" w:rsidR="0039701E" w:rsidRPr="00B92B14" w:rsidRDefault="0039701E">
          <w:pPr>
            <w:pStyle w:val="TDC2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90" w:history="1">
            <w:r w:rsidRPr="00B92B14">
              <w:rPr>
                <w:rStyle w:val="Hipervnculo"/>
                <w:rFonts w:ascii="Georgia Pro" w:hAnsi="Georgia Pro"/>
                <w:noProof/>
              </w:rPr>
              <w:t>a.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noProof/>
              </w:rPr>
              <w:t>Vinculación al Plan de Gobierno 2026-2030 ¡Juntos Vamos a Estar Bien!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_Toc229896490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6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26B58A6A" w14:textId="3A919E78" w:rsidR="0039701E" w:rsidRPr="00B92B14" w:rsidRDefault="0039701E">
          <w:pPr>
            <w:pStyle w:val="TDC2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91" w:history="1">
            <w:r w:rsidRPr="00B92B14">
              <w:rPr>
                <w:rStyle w:val="Hipervnculo"/>
                <w:rFonts w:ascii="Georgia Pro" w:hAnsi="Georgia Pro"/>
                <w:noProof/>
              </w:rPr>
              <w:t>b.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noProof/>
              </w:rPr>
              <w:t>Políticas o programas sectoriales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_Toc229896491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6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1D8BBE94" w14:textId="677153F0" w:rsidR="0039701E" w:rsidRPr="00B92B14" w:rsidRDefault="0039701E">
          <w:pPr>
            <w:pStyle w:val="TDC2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92" w:history="1">
            <w:r w:rsidRPr="00B92B14">
              <w:rPr>
                <w:rStyle w:val="Hipervnculo"/>
                <w:rFonts w:ascii="Georgia Pro" w:hAnsi="Georgia Pro"/>
                <w:noProof/>
              </w:rPr>
              <w:t>c.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noProof/>
              </w:rPr>
              <w:t>Resultados e Indicadores (DIGER)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_Toc229896492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6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151B04D7" w14:textId="0A6CF214" w:rsidR="0039701E" w:rsidRPr="00B92B14" w:rsidRDefault="0039701E">
          <w:pPr>
            <w:pStyle w:val="TDC1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93" w:history="1">
            <w:r w:rsidRPr="00B92B14">
              <w:rPr>
                <w:rStyle w:val="Hipervnculo"/>
                <w:rFonts w:ascii="Georgia Pro" w:hAnsi="Georgia Pro"/>
                <w:bCs/>
                <w:noProof/>
              </w:rPr>
              <w:t>IV.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bCs/>
                <w:noProof/>
              </w:rPr>
              <w:t>PROGRAMAS Y PROYECTOS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_Toc229896493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7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4895741D" w14:textId="73A7A937" w:rsidR="0039701E" w:rsidRPr="00B92B14" w:rsidRDefault="0039701E">
          <w:pPr>
            <w:pStyle w:val="TDC2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94" w:history="1">
            <w:r w:rsidRPr="00B92B14">
              <w:rPr>
                <w:rStyle w:val="Hipervnculo"/>
                <w:rFonts w:ascii="Georgia Pro" w:hAnsi="Georgia Pro"/>
                <w:noProof/>
              </w:rPr>
              <w:t>a.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noProof/>
              </w:rPr>
              <w:t>Categorías Programáticas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_Toc229896494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7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2894455E" w14:textId="46C29FC9" w:rsidR="0039701E" w:rsidRPr="00B92B14" w:rsidRDefault="0039701E">
          <w:pPr>
            <w:pStyle w:val="TDC2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95" w:history="1">
            <w:r w:rsidRPr="00B92B14">
              <w:rPr>
                <w:rStyle w:val="Hipervnculo"/>
                <w:rFonts w:ascii="Georgia Pro" w:hAnsi="Georgia Pro"/>
                <w:noProof/>
              </w:rPr>
              <w:t>b.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noProof/>
              </w:rPr>
              <w:t>Productos y/o indicadores de producción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_Toc229896495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7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5B35EFE7" w14:textId="3916B7BF" w:rsidR="0039701E" w:rsidRPr="00B92B14" w:rsidRDefault="0039701E">
          <w:pPr>
            <w:pStyle w:val="TDC2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96" w:history="1">
            <w:r w:rsidRPr="00B92B14">
              <w:rPr>
                <w:rStyle w:val="Hipervnculo"/>
                <w:rFonts w:ascii="Georgia Pro" w:hAnsi="Georgia Pro"/>
                <w:noProof/>
              </w:rPr>
              <w:t>c.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noProof/>
              </w:rPr>
              <w:t>Población Objetivo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_Toc229896496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8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3F415912" w14:textId="3F4A068F" w:rsidR="0039701E" w:rsidRPr="00B92B14" w:rsidRDefault="0039701E">
          <w:pPr>
            <w:pStyle w:val="TDC1"/>
            <w:tabs>
              <w:tab w:val="left" w:pos="48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97" w:history="1">
            <w:r w:rsidRPr="00B92B14">
              <w:rPr>
                <w:rStyle w:val="Hipervnculo"/>
                <w:rFonts w:ascii="Georgia Pro" w:hAnsi="Georgia Pro"/>
                <w:bCs/>
                <w:noProof/>
              </w:rPr>
              <w:t>V.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bCs/>
                <w:noProof/>
              </w:rPr>
              <w:t>ANEXOS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_Toc229896497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8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4902CD72" w14:textId="5B573EDA" w:rsidR="0039701E" w:rsidRPr="00B92B14" w:rsidRDefault="0039701E">
          <w:pPr>
            <w:pStyle w:val="TDC2"/>
            <w:tabs>
              <w:tab w:val="left" w:pos="720"/>
              <w:tab w:val="right" w:leader="dot" w:pos="8828"/>
            </w:tabs>
            <w:rPr>
              <w:rFonts w:ascii="Georgia Pro" w:eastAsiaTheme="minorEastAsia" w:hAnsi="Georgia Pro"/>
              <w:noProof/>
              <w:kern w:val="2"/>
              <w:sz w:val="24"/>
              <w:szCs w:val="24"/>
              <w:lang w:eastAsia="es-HN"/>
              <w14:ligatures w14:val="standardContextual"/>
            </w:rPr>
          </w:pPr>
          <w:hyperlink w:anchor="_Toc229896498" w:history="1">
            <w:r w:rsidRPr="00B92B14">
              <w:rPr>
                <w:rStyle w:val="Hipervnculo"/>
                <w:rFonts w:ascii="Georgia Pro" w:hAnsi="Georgia Pro"/>
                <w:noProof/>
              </w:rPr>
              <w:t>a.</w:t>
            </w:r>
            <w:r w:rsidRPr="00B92B14">
              <w:rPr>
                <w:rFonts w:ascii="Georgia Pro" w:eastAsiaTheme="minorEastAsia" w:hAnsi="Georgia Pro"/>
                <w:noProof/>
                <w:kern w:val="2"/>
                <w:sz w:val="24"/>
                <w:szCs w:val="24"/>
                <w:lang w:eastAsia="es-HN"/>
                <w14:ligatures w14:val="standardContextual"/>
              </w:rPr>
              <w:tab/>
            </w:r>
            <w:r w:rsidRPr="00B92B14">
              <w:rPr>
                <w:rStyle w:val="Hipervnculo"/>
                <w:rFonts w:ascii="Georgia Pro" w:hAnsi="Georgia Pro"/>
                <w:bCs/>
                <w:noProof/>
              </w:rPr>
              <w:t>Definiciones</w:t>
            </w:r>
            <w:r w:rsidRPr="00B92B14">
              <w:rPr>
                <w:rFonts w:ascii="Georgia Pro" w:hAnsi="Georgia Pro"/>
                <w:noProof/>
                <w:webHidden/>
              </w:rPr>
              <w:tab/>
            </w:r>
            <w:r w:rsidRPr="00B92B14">
              <w:rPr>
                <w:rFonts w:ascii="Georgia Pro" w:hAnsi="Georgia Pro"/>
                <w:noProof/>
                <w:webHidden/>
              </w:rPr>
              <w:fldChar w:fldCharType="begin"/>
            </w:r>
            <w:r w:rsidRPr="00B92B14">
              <w:rPr>
                <w:rFonts w:ascii="Georgia Pro" w:hAnsi="Georgia Pro"/>
                <w:noProof/>
                <w:webHidden/>
              </w:rPr>
              <w:instrText xml:space="preserve"> PAGEREF _Toc229896498 \h </w:instrText>
            </w:r>
            <w:r w:rsidRPr="00B92B14">
              <w:rPr>
                <w:rFonts w:ascii="Georgia Pro" w:hAnsi="Georgia Pro"/>
                <w:noProof/>
                <w:webHidden/>
              </w:rPr>
            </w:r>
            <w:r w:rsidRPr="00B92B14">
              <w:rPr>
                <w:rFonts w:ascii="Georgia Pro" w:hAnsi="Georgia Pro"/>
                <w:noProof/>
                <w:webHidden/>
              </w:rPr>
              <w:fldChar w:fldCharType="separate"/>
            </w:r>
            <w:r w:rsidRPr="00B92B14">
              <w:rPr>
                <w:rFonts w:ascii="Georgia Pro" w:hAnsi="Georgia Pro"/>
                <w:noProof/>
                <w:webHidden/>
              </w:rPr>
              <w:t>8</w:t>
            </w:r>
            <w:r w:rsidRPr="00B92B14">
              <w:rPr>
                <w:rFonts w:ascii="Georgia Pro" w:hAnsi="Georgia Pro"/>
                <w:noProof/>
                <w:webHidden/>
              </w:rPr>
              <w:fldChar w:fldCharType="end"/>
            </w:r>
          </w:hyperlink>
        </w:p>
        <w:p w14:paraId="09A24B6E" w14:textId="0B907A50" w:rsidR="009B51E7" w:rsidRPr="00B92B14" w:rsidRDefault="009B51E7" w:rsidP="00867CC9">
          <w:pPr>
            <w:spacing w:line="276" w:lineRule="auto"/>
            <w:rPr>
              <w:rFonts w:ascii="Georgia Pro" w:hAnsi="Georgia Pro"/>
            </w:rPr>
          </w:pPr>
          <w:r w:rsidRPr="00B92B14">
            <w:rPr>
              <w:rFonts w:ascii="Georgia Pro" w:hAnsi="Georgia Pro"/>
              <w:b/>
              <w:bCs/>
              <w:lang w:val="es-ES"/>
            </w:rPr>
            <w:fldChar w:fldCharType="end"/>
          </w:r>
        </w:p>
      </w:sdtContent>
    </w:sdt>
    <w:p w14:paraId="32347BED" w14:textId="77777777" w:rsidR="00AE17D4" w:rsidRPr="00B92B14" w:rsidRDefault="00AE17D4" w:rsidP="00867CC9">
      <w:pPr>
        <w:spacing w:after="0" w:line="276" w:lineRule="auto"/>
        <w:jc w:val="both"/>
        <w:rPr>
          <w:rFonts w:ascii="Georgia Pro" w:hAnsi="Georgia Pro" w:cstheme="minorHAnsi"/>
          <w:b/>
          <w:color w:val="70C2CA"/>
          <w:sz w:val="24"/>
          <w:szCs w:val="24"/>
        </w:rPr>
      </w:pPr>
    </w:p>
    <w:p w14:paraId="22830496" w14:textId="77777777" w:rsidR="002269D4" w:rsidRPr="00B92B14" w:rsidRDefault="002269D4" w:rsidP="00867CC9">
      <w:pPr>
        <w:spacing w:after="0" w:line="276" w:lineRule="auto"/>
        <w:jc w:val="both"/>
        <w:rPr>
          <w:rFonts w:ascii="Georgia Pro" w:hAnsi="Georgia Pro" w:cstheme="minorHAnsi"/>
          <w:b/>
          <w:color w:val="70C2CA"/>
          <w:sz w:val="24"/>
          <w:szCs w:val="24"/>
        </w:rPr>
      </w:pPr>
    </w:p>
    <w:p w14:paraId="1753A348" w14:textId="77777777" w:rsidR="00CC7900" w:rsidRDefault="00CC7900" w:rsidP="00867CC9">
      <w:pPr>
        <w:pStyle w:val="Prrafodelista"/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35562374" w14:textId="77777777" w:rsidR="00B92B14" w:rsidRDefault="00B92B14" w:rsidP="00867CC9">
      <w:pPr>
        <w:pStyle w:val="Prrafodelista"/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045A7C09" w14:textId="77777777" w:rsidR="00B92B14" w:rsidRDefault="00B92B14" w:rsidP="00867CC9">
      <w:pPr>
        <w:pStyle w:val="Prrafodelista"/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42D3DB5A" w14:textId="77777777" w:rsidR="00B92B14" w:rsidRDefault="00B92B14" w:rsidP="00867CC9">
      <w:pPr>
        <w:pStyle w:val="Prrafodelista"/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203224D3" w14:textId="77777777" w:rsidR="00B92B14" w:rsidRDefault="00B92B14" w:rsidP="00867CC9">
      <w:pPr>
        <w:pStyle w:val="Prrafodelista"/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3B79D5EA" w14:textId="77777777" w:rsidR="00B92B14" w:rsidRDefault="00B92B14" w:rsidP="00867CC9">
      <w:pPr>
        <w:pStyle w:val="Prrafodelista"/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248BBFED" w14:textId="77777777" w:rsidR="00B92B14" w:rsidRDefault="00B92B14" w:rsidP="00867CC9">
      <w:pPr>
        <w:pStyle w:val="Prrafodelista"/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03D47C56" w14:textId="77777777" w:rsidR="00B92B14" w:rsidRDefault="00B92B14" w:rsidP="00867CC9">
      <w:pPr>
        <w:pStyle w:val="Prrafodelista"/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239DCF97" w14:textId="77777777" w:rsidR="00B92B14" w:rsidRDefault="00B92B14" w:rsidP="00867CC9">
      <w:pPr>
        <w:pStyle w:val="Prrafodelista"/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2018CE6E" w14:textId="77777777" w:rsidR="00B92B14" w:rsidRDefault="00B92B14" w:rsidP="00867CC9">
      <w:pPr>
        <w:pStyle w:val="Prrafodelista"/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039139B4" w14:textId="77777777" w:rsidR="00B92B14" w:rsidRDefault="00B92B14" w:rsidP="00867CC9">
      <w:pPr>
        <w:pStyle w:val="Prrafodelista"/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65BEE464" w14:textId="77777777" w:rsidR="00B92B14" w:rsidRPr="00B92B14" w:rsidRDefault="00B92B14" w:rsidP="00867CC9">
      <w:pPr>
        <w:pStyle w:val="Prrafodelista"/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7EABC680" w14:textId="77777777" w:rsidR="0098696D" w:rsidRPr="00B92B14" w:rsidRDefault="0098696D" w:rsidP="00867CC9">
      <w:pPr>
        <w:pStyle w:val="Prrafodelista"/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1EEB0DAE" w14:textId="77777777" w:rsidR="00D64FEC" w:rsidRPr="00B92B14" w:rsidRDefault="00D64FEC" w:rsidP="00867CC9">
      <w:pPr>
        <w:spacing w:after="0" w:line="276" w:lineRule="auto"/>
        <w:jc w:val="both"/>
        <w:rPr>
          <w:rFonts w:ascii="Georgia Pro" w:hAnsi="Georgia Pro" w:cstheme="minorHAnsi"/>
          <w:b/>
          <w:color w:val="FFFFFF" w:themeColor="background1"/>
          <w:sz w:val="24"/>
          <w:szCs w:val="24"/>
        </w:rPr>
      </w:pPr>
    </w:p>
    <w:p w14:paraId="3A78A11B" w14:textId="77777777" w:rsidR="00D64FEC" w:rsidRPr="00B92B14" w:rsidRDefault="00D64FEC" w:rsidP="00867CC9">
      <w:pPr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40C95AEE" w14:textId="77777777" w:rsidR="00D64FEC" w:rsidRPr="00B92B14" w:rsidRDefault="00D64FEC" w:rsidP="00867CC9">
      <w:pPr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2C5BA280" w14:textId="77777777" w:rsidR="00A32E3C" w:rsidRPr="00B92B14" w:rsidRDefault="00A32E3C" w:rsidP="00A32E3C">
      <w:pPr>
        <w:pStyle w:val="Ttulo1"/>
        <w:numPr>
          <w:ilvl w:val="0"/>
          <w:numId w:val="6"/>
        </w:numPr>
        <w:spacing w:line="276" w:lineRule="auto"/>
        <w:ind w:left="284" w:hanging="284"/>
        <w:rPr>
          <w:rFonts w:ascii="Georgia Pro" w:hAnsi="Georgia Pro"/>
          <w:bCs/>
          <w:color w:val="273A7F"/>
          <w:sz w:val="26"/>
          <w:szCs w:val="26"/>
        </w:rPr>
      </w:pPr>
      <w:bookmarkStart w:id="0" w:name="_Toc229896481"/>
      <w:r w:rsidRPr="00B92B14">
        <w:rPr>
          <w:rFonts w:ascii="Georgia Pro" w:hAnsi="Georgia Pro"/>
          <w:bCs/>
          <w:color w:val="273A7F"/>
          <w:sz w:val="26"/>
          <w:szCs w:val="26"/>
        </w:rPr>
        <w:t>MARCO NORMATIVO INSTITUCIONAL</w:t>
      </w:r>
      <w:bookmarkEnd w:id="0"/>
    </w:p>
    <w:p w14:paraId="5275D05B" w14:textId="77777777" w:rsidR="00A32E3C" w:rsidRPr="00B92B14" w:rsidRDefault="00A32E3C" w:rsidP="00A32E3C">
      <w:pPr>
        <w:spacing w:after="0" w:line="276" w:lineRule="auto"/>
        <w:jc w:val="both"/>
        <w:rPr>
          <w:rFonts w:ascii="Georgia Pro" w:hAnsi="Georgia Pro" w:cstheme="minorHAnsi"/>
          <w:b/>
        </w:rPr>
      </w:pPr>
    </w:p>
    <w:p w14:paraId="5EBE12BD" w14:textId="1A915FE6" w:rsidR="00A32E3C" w:rsidRDefault="0039701E" w:rsidP="0039701E">
      <w:pPr>
        <w:spacing w:after="0" w:line="276" w:lineRule="auto"/>
        <w:jc w:val="both"/>
        <w:rPr>
          <w:rFonts w:ascii="Georgia Pro" w:hAnsi="Georgia Pro" w:cstheme="minorHAnsi"/>
          <w:bCs/>
        </w:rPr>
      </w:pPr>
      <w:r w:rsidRPr="00B92B14">
        <w:rPr>
          <w:rFonts w:ascii="Georgia Pro" w:hAnsi="Georgia Pro" w:cstheme="minorHAnsi"/>
          <w:bCs/>
        </w:rPr>
        <w:t xml:space="preserve">Detallar la normativa que determina las competencias institucionales… </w:t>
      </w:r>
    </w:p>
    <w:p w14:paraId="40006065" w14:textId="77777777" w:rsidR="00BA191B" w:rsidRDefault="00BA191B" w:rsidP="0039701E">
      <w:pPr>
        <w:spacing w:after="0" w:line="276" w:lineRule="auto"/>
        <w:jc w:val="both"/>
        <w:rPr>
          <w:rFonts w:ascii="Georgia Pro" w:hAnsi="Georgia Pro" w:cstheme="minorHAnsi"/>
          <w:bCs/>
        </w:rPr>
      </w:pPr>
    </w:p>
    <w:p w14:paraId="40837A3D" w14:textId="77777777" w:rsidR="00BA191B" w:rsidRDefault="00BA191B" w:rsidP="0039701E">
      <w:pPr>
        <w:spacing w:after="0" w:line="276" w:lineRule="auto"/>
        <w:jc w:val="both"/>
        <w:rPr>
          <w:rFonts w:ascii="Georgia Pro" w:hAnsi="Georgia Pro" w:cstheme="minorHAnsi"/>
          <w:bCs/>
        </w:rPr>
      </w:pPr>
    </w:p>
    <w:p w14:paraId="0327215E" w14:textId="77777777" w:rsidR="00BA191B" w:rsidRDefault="00BA191B" w:rsidP="0039701E">
      <w:pPr>
        <w:spacing w:after="0" w:line="276" w:lineRule="auto"/>
        <w:jc w:val="both"/>
        <w:rPr>
          <w:rFonts w:ascii="Georgia Pro" w:hAnsi="Georgia Pro" w:cstheme="minorHAnsi"/>
          <w:bCs/>
        </w:rPr>
      </w:pPr>
    </w:p>
    <w:p w14:paraId="419E91EC" w14:textId="77777777" w:rsidR="00BA191B" w:rsidRPr="00B92B14" w:rsidRDefault="00BA191B" w:rsidP="0039701E">
      <w:pPr>
        <w:spacing w:after="0" w:line="276" w:lineRule="auto"/>
        <w:jc w:val="both"/>
        <w:rPr>
          <w:rFonts w:ascii="Georgia Pro" w:hAnsi="Georgia Pro" w:cstheme="minorHAnsi"/>
          <w:bCs/>
        </w:rPr>
      </w:pPr>
    </w:p>
    <w:p w14:paraId="64027133" w14:textId="77777777" w:rsidR="00A32E3C" w:rsidRPr="00B92B14" w:rsidRDefault="00A32E3C" w:rsidP="00A32E3C">
      <w:pPr>
        <w:spacing w:after="0" w:line="276" w:lineRule="auto"/>
        <w:jc w:val="both"/>
        <w:rPr>
          <w:rFonts w:ascii="Georgia Pro" w:hAnsi="Georgia Pro" w:cstheme="minorHAnsi"/>
          <w:b/>
        </w:rPr>
      </w:pPr>
    </w:p>
    <w:p w14:paraId="35232273" w14:textId="54AAC4D4" w:rsidR="00A32E3C" w:rsidRPr="00B92B14" w:rsidRDefault="00A32E3C" w:rsidP="00A32E3C">
      <w:pPr>
        <w:pStyle w:val="Ttulo1"/>
        <w:numPr>
          <w:ilvl w:val="0"/>
          <w:numId w:val="6"/>
        </w:numPr>
        <w:spacing w:line="276" w:lineRule="auto"/>
        <w:ind w:left="284" w:hanging="284"/>
        <w:rPr>
          <w:rFonts w:ascii="Georgia Pro" w:hAnsi="Georgia Pro"/>
          <w:bCs/>
          <w:color w:val="273A7F"/>
          <w:sz w:val="26"/>
          <w:szCs w:val="26"/>
        </w:rPr>
      </w:pPr>
      <w:bookmarkStart w:id="1" w:name="_Toc229896482"/>
      <w:r w:rsidRPr="00B92B14">
        <w:rPr>
          <w:rFonts w:ascii="Georgia Pro" w:hAnsi="Georgia Pro"/>
          <w:bCs/>
          <w:color w:val="273A7F"/>
          <w:sz w:val="26"/>
          <w:szCs w:val="26"/>
        </w:rPr>
        <w:t>DIÁGNOSTICO INSTITUCIONAL (</w:t>
      </w:r>
      <w:r w:rsidR="009725C3" w:rsidRPr="00B92B14">
        <w:rPr>
          <w:rFonts w:ascii="Georgia Pro" w:hAnsi="Georgia Pro"/>
          <w:bCs/>
          <w:color w:val="273A7F"/>
          <w:sz w:val="26"/>
          <w:szCs w:val="26"/>
        </w:rPr>
        <w:t>ANÁLISIS</w:t>
      </w:r>
      <w:r w:rsidRPr="00B92B14">
        <w:rPr>
          <w:rFonts w:ascii="Georgia Pro" w:hAnsi="Georgia Pro"/>
          <w:bCs/>
          <w:color w:val="273A7F"/>
          <w:sz w:val="26"/>
          <w:szCs w:val="26"/>
        </w:rPr>
        <w:t xml:space="preserve"> SITUACIONAL)</w:t>
      </w:r>
      <w:bookmarkEnd w:id="1"/>
    </w:p>
    <w:p w14:paraId="5D4E5C98" w14:textId="77777777" w:rsidR="00A32E3C" w:rsidRPr="00B92B14" w:rsidRDefault="00A32E3C" w:rsidP="00A32E3C">
      <w:pPr>
        <w:rPr>
          <w:rFonts w:ascii="Georgia Pro" w:hAnsi="Georgia Pro"/>
        </w:rPr>
      </w:pPr>
    </w:p>
    <w:p w14:paraId="02A07B62" w14:textId="41DCAA03" w:rsidR="00A32E3C" w:rsidRDefault="00A32E3C" w:rsidP="00A32E3C">
      <w:pPr>
        <w:rPr>
          <w:rFonts w:ascii="Georgia Pro" w:hAnsi="Georgia Pro"/>
        </w:rPr>
      </w:pPr>
      <w:r w:rsidRPr="00B92B14">
        <w:rPr>
          <w:rFonts w:ascii="Georgia Pro" w:hAnsi="Georgia Pro"/>
        </w:rPr>
        <w:t>Se puede hacer referencia a las fortalezas y debilidades institucionales…</w:t>
      </w:r>
    </w:p>
    <w:p w14:paraId="3A4F1CA2" w14:textId="77777777" w:rsidR="00BA191B" w:rsidRPr="00B92B14" w:rsidRDefault="00BA191B" w:rsidP="00A32E3C">
      <w:pPr>
        <w:rPr>
          <w:rFonts w:ascii="Georgia Pro" w:hAnsi="Georgia Pro"/>
        </w:rPr>
      </w:pPr>
    </w:p>
    <w:p w14:paraId="5A9F3A35" w14:textId="77777777" w:rsidR="00A32E3C" w:rsidRPr="00B92B14" w:rsidRDefault="00A32E3C" w:rsidP="00A32E3C">
      <w:pPr>
        <w:rPr>
          <w:rFonts w:ascii="Georgia Pro" w:hAnsi="Georgia Pro"/>
        </w:rPr>
      </w:pPr>
    </w:p>
    <w:p w14:paraId="44AB5B2A" w14:textId="756262B2" w:rsidR="00EF2F00" w:rsidRDefault="00CE5CD5" w:rsidP="00A32E3C">
      <w:pPr>
        <w:pStyle w:val="Ttulo2"/>
        <w:numPr>
          <w:ilvl w:val="0"/>
          <w:numId w:val="5"/>
        </w:numPr>
        <w:spacing w:line="276" w:lineRule="auto"/>
        <w:rPr>
          <w:rFonts w:ascii="Georgia Pro" w:hAnsi="Georgia Pro"/>
          <w:color w:val="273A7F"/>
          <w:sz w:val="24"/>
          <w:szCs w:val="24"/>
        </w:rPr>
      </w:pPr>
      <w:bookmarkStart w:id="2" w:name="_Toc229896483"/>
      <w:r w:rsidRPr="00B92B14">
        <w:rPr>
          <w:rFonts w:ascii="Georgia Pro" w:hAnsi="Georgia Pro"/>
          <w:color w:val="273A7F"/>
          <w:sz w:val="24"/>
          <w:szCs w:val="24"/>
        </w:rPr>
        <w:t>Problemática Pública que atiende la Institución</w:t>
      </w:r>
      <w:bookmarkEnd w:id="2"/>
    </w:p>
    <w:p w14:paraId="11D632AE" w14:textId="77777777" w:rsidR="00BA191B" w:rsidRDefault="00BA191B" w:rsidP="00BA191B"/>
    <w:p w14:paraId="2B22E856" w14:textId="77777777" w:rsidR="00BA191B" w:rsidRPr="00BA191B" w:rsidRDefault="00BA191B" w:rsidP="00BA191B"/>
    <w:p w14:paraId="1BEA99A6" w14:textId="77777777" w:rsidR="00A32E3C" w:rsidRDefault="00A32E3C" w:rsidP="00A32E3C">
      <w:pPr>
        <w:spacing w:after="0" w:line="276" w:lineRule="auto"/>
        <w:jc w:val="both"/>
        <w:rPr>
          <w:rFonts w:ascii="Georgia Pro" w:hAnsi="Georgia Pro" w:cstheme="minorHAnsi"/>
          <w:bCs/>
          <w:color w:val="383838"/>
          <w:sz w:val="24"/>
          <w:szCs w:val="24"/>
        </w:rPr>
      </w:pPr>
    </w:p>
    <w:p w14:paraId="0ED3AC7A" w14:textId="77777777" w:rsidR="00BA191B" w:rsidRPr="00B92B14" w:rsidRDefault="00BA191B" w:rsidP="00A32E3C">
      <w:pPr>
        <w:spacing w:after="0" w:line="276" w:lineRule="auto"/>
        <w:jc w:val="both"/>
        <w:rPr>
          <w:rFonts w:ascii="Georgia Pro" w:hAnsi="Georgia Pro" w:cstheme="minorHAnsi"/>
          <w:bCs/>
          <w:color w:val="383838"/>
          <w:sz w:val="24"/>
          <w:szCs w:val="24"/>
        </w:rPr>
      </w:pPr>
    </w:p>
    <w:p w14:paraId="12153EAA" w14:textId="408BB5EB" w:rsidR="00A32E3C" w:rsidRDefault="00CE5CD5" w:rsidP="00A32E3C">
      <w:pPr>
        <w:pStyle w:val="Ttulo2"/>
        <w:numPr>
          <w:ilvl w:val="0"/>
          <w:numId w:val="5"/>
        </w:numPr>
        <w:spacing w:line="276" w:lineRule="auto"/>
        <w:rPr>
          <w:rFonts w:ascii="Georgia Pro" w:hAnsi="Georgia Pro"/>
          <w:color w:val="273A7F"/>
          <w:sz w:val="24"/>
          <w:szCs w:val="24"/>
        </w:rPr>
      </w:pPr>
      <w:bookmarkStart w:id="3" w:name="_Toc229896484"/>
      <w:r w:rsidRPr="00B92B14">
        <w:rPr>
          <w:rFonts w:ascii="Georgia Pro" w:hAnsi="Georgia Pro"/>
          <w:color w:val="273A7F"/>
          <w:sz w:val="24"/>
          <w:szCs w:val="24"/>
        </w:rPr>
        <w:t>Organigrama Institucional</w:t>
      </w:r>
      <w:bookmarkEnd w:id="3"/>
    </w:p>
    <w:p w14:paraId="4B782ED1" w14:textId="77777777" w:rsidR="00BA191B" w:rsidRDefault="00BA191B" w:rsidP="00BA191B"/>
    <w:p w14:paraId="7EB5247E" w14:textId="77777777" w:rsidR="00BA191B" w:rsidRDefault="00BA191B" w:rsidP="00BA191B"/>
    <w:p w14:paraId="419070E2" w14:textId="77777777" w:rsidR="00BA191B" w:rsidRPr="00BA191B" w:rsidRDefault="00BA191B" w:rsidP="00BA191B"/>
    <w:p w14:paraId="451601FB" w14:textId="77777777" w:rsidR="00A32E3C" w:rsidRPr="00B92B14" w:rsidRDefault="00A32E3C" w:rsidP="00A32E3C">
      <w:pPr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7856C2B6" w14:textId="78ED82BA" w:rsidR="00A32E3C" w:rsidRDefault="00CE5CD5" w:rsidP="00A32E3C">
      <w:pPr>
        <w:pStyle w:val="Ttulo2"/>
        <w:numPr>
          <w:ilvl w:val="0"/>
          <w:numId w:val="5"/>
        </w:numPr>
        <w:spacing w:line="276" w:lineRule="auto"/>
        <w:rPr>
          <w:rFonts w:ascii="Georgia Pro" w:hAnsi="Georgia Pro"/>
          <w:color w:val="273A7F"/>
          <w:sz w:val="24"/>
          <w:szCs w:val="24"/>
        </w:rPr>
      </w:pPr>
      <w:bookmarkStart w:id="4" w:name="_Toc229896485"/>
      <w:r w:rsidRPr="00B92B14">
        <w:rPr>
          <w:rFonts w:ascii="Georgia Pro" w:hAnsi="Georgia Pro"/>
          <w:color w:val="273A7F"/>
          <w:sz w:val="24"/>
          <w:szCs w:val="24"/>
        </w:rPr>
        <w:t>Misión</w:t>
      </w:r>
      <w:bookmarkEnd w:id="4"/>
    </w:p>
    <w:p w14:paraId="57B01971" w14:textId="77777777" w:rsidR="00BA191B" w:rsidRPr="00BA191B" w:rsidRDefault="00BA191B" w:rsidP="00BA191B"/>
    <w:p w14:paraId="3378B9BA" w14:textId="77777777" w:rsidR="00A32E3C" w:rsidRDefault="00A32E3C" w:rsidP="00A32E3C">
      <w:pPr>
        <w:spacing w:line="276" w:lineRule="auto"/>
        <w:jc w:val="both"/>
        <w:rPr>
          <w:rFonts w:ascii="Georgia Pro" w:hAnsi="Georgia Pro" w:cstheme="minorHAnsi"/>
          <w:bCs/>
          <w:sz w:val="24"/>
          <w:szCs w:val="24"/>
        </w:rPr>
      </w:pPr>
    </w:p>
    <w:p w14:paraId="166B85BC" w14:textId="77777777" w:rsidR="00BA191B" w:rsidRDefault="00BA191B" w:rsidP="00A32E3C">
      <w:pPr>
        <w:spacing w:line="276" w:lineRule="auto"/>
        <w:jc w:val="both"/>
        <w:rPr>
          <w:rFonts w:ascii="Georgia Pro" w:hAnsi="Georgia Pro" w:cstheme="minorHAnsi"/>
          <w:bCs/>
          <w:sz w:val="24"/>
          <w:szCs w:val="24"/>
        </w:rPr>
      </w:pPr>
    </w:p>
    <w:p w14:paraId="43E1A943" w14:textId="77777777" w:rsidR="00BA191B" w:rsidRPr="00B92B14" w:rsidRDefault="00BA191B" w:rsidP="00A32E3C">
      <w:pPr>
        <w:spacing w:line="276" w:lineRule="auto"/>
        <w:jc w:val="both"/>
        <w:rPr>
          <w:rFonts w:ascii="Georgia Pro" w:hAnsi="Georgia Pro" w:cstheme="minorHAnsi"/>
          <w:bCs/>
          <w:sz w:val="24"/>
          <w:szCs w:val="24"/>
        </w:rPr>
      </w:pPr>
    </w:p>
    <w:p w14:paraId="5569E53F" w14:textId="7C08887C" w:rsidR="00A32E3C" w:rsidRPr="00B92B14" w:rsidRDefault="00CE5CD5" w:rsidP="00A32E3C">
      <w:pPr>
        <w:pStyle w:val="Ttulo2"/>
        <w:numPr>
          <w:ilvl w:val="0"/>
          <w:numId w:val="5"/>
        </w:numPr>
        <w:spacing w:line="276" w:lineRule="auto"/>
        <w:rPr>
          <w:rFonts w:ascii="Georgia Pro" w:hAnsi="Georgia Pro"/>
          <w:color w:val="273A7F"/>
          <w:sz w:val="24"/>
          <w:szCs w:val="24"/>
        </w:rPr>
      </w:pPr>
      <w:bookmarkStart w:id="5" w:name="_Toc229896486"/>
      <w:r w:rsidRPr="00B92B14">
        <w:rPr>
          <w:rFonts w:ascii="Georgia Pro" w:hAnsi="Georgia Pro"/>
          <w:color w:val="273A7F"/>
          <w:sz w:val="24"/>
          <w:szCs w:val="24"/>
        </w:rPr>
        <w:t>Visión</w:t>
      </w:r>
      <w:bookmarkEnd w:id="5"/>
    </w:p>
    <w:p w14:paraId="5A8C975F" w14:textId="77777777" w:rsidR="00A32E3C" w:rsidRDefault="00A32E3C" w:rsidP="00A32E3C">
      <w:pPr>
        <w:spacing w:line="276" w:lineRule="auto"/>
        <w:rPr>
          <w:rFonts w:ascii="Georgia Pro" w:hAnsi="Georgia Pro"/>
        </w:rPr>
      </w:pPr>
    </w:p>
    <w:p w14:paraId="6AD35C42" w14:textId="77777777" w:rsidR="00BA191B" w:rsidRDefault="00BA191B" w:rsidP="00A32E3C">
      <w:pPr>
        <w:spacing w:line="276" w:lineRule="auto"/>
        <w:rPr>
          <w:rFonts w:ascii="Georgia Pro" w:hAnsi="Georgia Pro"/>
        </w:rPr>
      </w:pPr>
    </w:p>
    <w:p w14:paraId="673E44E7" w14:textId="77777777" w:rsidR="00BA191B" w:rsidRDefault="00BA191B" w:rsidP="00A32E3C">
      <w:pPr>
        <w:spacing w:line="276" w:lineRule="auto"/>
        <w:rPr>
          <w:rFonts w:ascii="Georgia Pro" w:hAnsi="Georgia Pro"/>
        </w:rPr>
      </w:pPr>
    </w:p>
    <w:p w14:paraId="63804477" w14:textId="77777777" w:rsidR="00BA191B" w:rsidRPr="00B92B14" w:rsidRDefault="00BA191B" w:rsidP="00A32E3C">
      <w:pPr>
        <w:spacing w:line="276" w:lineRule="auto"/>
        <w:rPr>
          <w:rFonts w:ascii="Georgia Pro" w:hAnsi="Georgia Pro"/>
        </w:rPr>
      </w:pPr>
    </w:p>
    <w:p w14:paraId="2F6DE8A8" w14:textId="30345472" w:rsidR="00CE5CD5" w:rsidRPr="00B92B14" w:rsidRDefault="00CE5CD5" w:rsidP="00CE5CD5">
      <w:pPr>
        <w:pStyle w:val="Ttulo1"/>
        <w:numPr>
          <w:ilvl w:val="0"/>
          <w:numId w:val="6"/>
        </w:numPr>
        <w:spacing w:line="276" w:lineRule="auto"/>
        <w:ind w:left="284" w:hanging="284"/>
        <w:rPr>
          <w:rFonts w:ascii="Georgia Pro" w:hAnsi="Georgia Pro"/>
          <w:bCs/>
          <w:color w:val="273A7F"/>
          <w:sz w:val="26"/>
          <w:szCs w:val="26"/>
        </w:rPr>
      </w:pPr>
      <w:bookmarkStart w:id="6" w:name="_Toc229896487"/>
      <w:r w:rsidRPr="00B92B14">
        <w:rPr>
          <w:rFonts w:ascii="Georgia Pro" w:hAnsi="Georgia Pro"/>
          <w:bCs/>
          <w:color w:val="273A7F"/>
          <w:sz w:val="26"/>
          <w:szCs w:val="26"/>
        </w:rPr>
        <w:lastRenderedPageBreak/>
        <w:t>ALINEACIÓN ESTRATÉGICA</w:t>
      </w:r>
      <w:bookmarkEnd w:id="6"/>
    </w:p>
    <w:p w14:paraId="0DD0EE40" w14:textId="77777777" w:rsidR="00A32E3C" w:rsidRPr="00B92B14" w:rsidRDefault="00A32E3C" w:rsidP="00A32E3C">
      <w:pPr>
        <w:spacing w:line="276" w:lineRule="auto"/>
        <w:rPr>
          <w:rFonts w:ascii="Georgia Pro" w:hAnsi="Georgia Pro"/>
        </w:rPr>
      </w:pPr>
    </w:p>
    <w:p w14:paraId="057283CA" w14:textId="4F915E18" w:rsidR="00CE5CD5" w:rsidRPr="00B92B14" w:rsidRDefault="00CE5CD5" w:rsidP="00CE5CD5">
      <w:pPr>
        <w:pStyle w:val="Ttulo2"/>
        <w:numPr>
          <w:ilvl w:val="0"/>
          <w:numId w:val="11"/>
        </w:numPr>
        <w:spacing w:line="276" w:lineRule="auto"/>
        <w:rPr>
          <w:rFonts w:ascii="Georgia Pro" w:hAnsi="Georgia Pro"/>
          <w:color w:val="273A7F"/>
          <w:sz w:val="24"/>
          <w:szCs w:val="24"/>
        </w:rPr>
      </w:pPr>
      <w:bookmarkStart w:id="7" w:name="_Toc229896488"/>
      <w:r w:rsidRPr="00B92B14">
        <w:rPr>
          <w:rFonts w:ascii="Georgia Pro" w:hAnsi="Georgia Pro"/>
          <w:color w:val="273A7F"/>
          <w:sz w:val="24"/>
          <w:szCs w:val="24"/>
        </w:rPr>
        <w:t>Objetivos Estratégicos</w:t>
      </w:r>
      <w:bookmarkEnd w:id="7"/>
    </w:p>
    <w:p w14:paraId="153681C6" w14:textId="77777777" w:rsidR="00CE5CD5" w:rsidRDefault="00CE5CD5" w:rsidP="00CE5CD5">
      <w:pPr>
        <w:spacing w:line="276" w:lineRule="auto"/>
        <w:rPr>
          <w:rFonts w:ascii="Georgia Pro" w:hAnsi="Georgia Pro"/>
        </w:rPr>
      </w:pPr>
    </w:p>
    <w:p w14:paraId="5039E8D2" w14:textId="77777777" w:rsidR="00BA191B" w:rsidRDefault="00BA191B" w:rsidP="00CE5CD5">
      <w:pPr>
        <w:spacing w:line="276" w:lineRule="auto"/>
        <w:rPr>
          <w:rFonts w:ascii="Georgia Pro" w:hAnsi="Georgia Pro"/>
        </w:rPr>
      </w:pPr>
    </w:p>
    <w:p w14:paraId="659043FF" w14:textId="77777777" w:rsidR="00BA191B" w:rsidRDefault="00BA191B" w:rsidP="00CE5CD5">
      <w:pPr>
        <w:spacing w:line="276" w:lineRule="auto"/>
        <w:rPr>
          <w:rFonts w:ascii="Georgia Pro" w:hAnsi="Georgia Pro"/>
        </w:rPr>
      </w:pPr>
    </w:p>
    <w:p w14:paraId="6732F1D6" w14:textId="77777777" w:rsidR="00BA191B" w:rsidRPr="00B92B14" w:rsidRDefault="00BA191B" w:rsidP="00CE5CD5">
      <w:pPr>
        <w:spacing w:line="276" w:lineRule="auto"/>
        <w:rPr>
          <w:rFonts w:ascii="Georgia Pro" w:hAnsi="Georgia Pro"/>
        </w:rPr>
      </w:pPr>
    </w:p>
    <w:p w14:paraId="21B41790" w14:textId="4871FE71" w:rsidR="00CE5CD5" w:rsidRPr="00B92B14" w:rsidRDefault="00CE5CD5" w:rsidP="009C2986">
      <w:pPr>
        <w:pStyle w:val="Ttulo2"/>
        <w:numPr>
          <w:ilvl w:val="0"/>
          <w:numId w:val="11"/>
        </w:numPr>
        <w:spacing w:line="276" w:lineRule="auto"/>
        <w:rPr>
          <w:rFonts w:ascii="Georgia Pro" w:hAnsi="Georgia Pro"/>
          <w:color w:val="273A7F"/>
          <w:sz w:val="24"/>
          <w:szCs w:val="24"/>
        </w:rPr>
      </w:pPr>
      <w:bookmarkStart w:id="8" w:name="_Toc229896489"/>
      <w:r w:rsidRPr="00B92B14">
        <w:rPr>
          <w:rFonts w:ascii="Georgia Pro" w:hAnsi="Georgia Pro"/>
          <w:color w:val="273A7F"/>
          <w:sz w:val="24"/>
          <w:szCs w:val="24"/>
        </w:rPr>
        <w:t>Resultados Institucionales</w:t>
      </w:r>
      <w:bookmarkEnd w:id="8"/>
    </w:p>
    <w:p w14:paraId="14F8B0BA" w14:textId="77777777" w:rsidR="00CE5CD5" w:rsidRDefault="00CE5CD5" w:rsidP="00CE5CD5">
      <w:pPr>
        <w:spacing w:line="276" w:lineRule="auto"/>
        <w:rPr>
          <w:rFonts w:ascii="Georgia Pro" w:hAnsi="Georgia Pro"/>
        </w:rPr>
      </w:pPr>
    </w:p>
    <w:p w14:paraId="10350A36" w14:textId="77777777" w:rsidR="00BA191B" w:rsidRDefault="00BA191B" w:rsidP="00CE5CD5">
      <w:pPr>
        <w:spacing w:line="276" w:lineRule="auto"/>
        <w:rPr>
          <w:rFonts w:ascii="Georgia Pro" w:hAnsi="Georgia Pro"/>
        </w:rPr>
      </w:pPr>
    </w:p>
    <w:p w14:paraId="06A0EE9C" w14:textId="77777777" w:rsidR="00BA191B" w:rsidRDefault="00BA191B" w:rsidP="00CE5CD5">
      <w:pPr>
        <w:spacing w:line="276" w:lineRule="auto"/>
        <w:rPr>
          <w:rFonts w:ascii="Georgia Pro" w:hAnsi="Georgia Pro"/>
        </w:rPr>
      </w:pPr>
    </w:p>
    <w:p w14:paraId="783A4A84" w14:textId="77777777" w:rsidR="00BA191B" w:rsidRPr="00B92B14" w:rsidRDefault="00BA191B" w:rsidP="00CE5CD5">
      <w:pPr>
        <w:spacing w:line="276" w:lineRule="auto"/>
        <w:rPr>
          <w:rFonts w:ascii="Georgia Pro" w:hAnsi="Georgia Pro"/>
        </w:rPr>
      </w:pPr>
    </w:p>
    <w:p w14:paraId="32710BB1" w14:textId="77777777" w:rsidR="009C2986" w:rsidRPr="00B92B14" w:rsidRDefault="009C2986" w:rsidP="00BA191B">
      <w:pPr>
        <w:pStyle w:val="Ttulo2"/>
        <w:numPr>
          <w:ilvl w:val="0"/>
          <w:numId w:val="11"/>
        </w:numPr>
        <w:spacing w:line="276" w:lineRule="auto"/>
        <w:rPr>
          <w:rFonts w:ascii="Georgia Pro" w:hAnsi="Georgia Pro"/>
          <w:color w:val="273A7F"/>
          <w:sz w:val="24"/>
          <w:szCs w:val="24"/>
        </w:rPr>
      </w:pPr>
      <w:bookmarkStart w:id="9" w:name="_Toc229896490"/>
      <w:r w:rsidRPr="00B92B14">
        <w:rPr>
          <w:rFonts w:ascii="Georgia Pro" w:hAnsi="Georgia Pro"/>
          <w:color w:val="273A7F"/>
          <w:sz w:val="24"/>
          <w:szCs w:val="24"/>
        </w:rPr>
        <w:t>Vinculación al Plan de Gobierno 2026-2030 ¡Juntos Vamos a Estar Bien!</w:t>
      </w:r>
      <w:bookmarkEnd w:id="9"/>
    </w:p>
    <w:p w14:paraId="60373C52" w14:textId="77777777" w:rsidR="0005286C" w:rsidRPr="00B92B14" w:rsidRDefault="0005286C" w:rsidP="0005286C">
      <w:pPr>
        <w:rPr>
          <w:rFonts w:ascii="Georgia Pro" w:hAnsi="Georgia Pro"/>
        </w:rPr>
      </w:pPr>
    </w:p>
    <w:tbl>
      <w:tblPr>
        <w:tblW w:w="9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3114"/>
        <w:gridCol w:w="1178"/>
        <w:gridCol w:w="1553"/>
      </w:tblGrid>
      <w:tr w:rsidR="009C2986" w:rsidRPr="00B92B14" w14:paraId="6B6503EC" w14:textId="1A691B1B" w:rsidTr="00BA191B">
        <w:trPr>
          <w:trHeight w:val="689"/>
          <w:tblHeader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A7F"/>
            <w:vAlign w:val="center"/>
            <w:hideMark/>
          </w:tcPr>
          <w:p w14:paraId="35DA47FD" w14:textId="681D9FB7" w:rsidR="009C2986" w:rsidRPr="00B92B14" w:rsidRDefault="00393FF8" w:rsidP="00393FF8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Política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73A7F"/>
            <w:vAlign w:val="center"/>
            <w:hideMark/>
          </w:tcPr>
          <w:p w14:paraId="120881B7" w14:textId="331F30D0" w:rsidR="009C2986" w:rsidRPr="00B92B14" w:rsidRDefault="00393FF8" w:rsidP="00393FF8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Ejes Estratégicos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73A7F"/>
            <w:vAlign w:val="center"/>
          </w:tcPr>
          <w:p w14:paraId="3B36F79D" w14:textId="7CB662BC" w:rsidR="009C2986" w:rsidRPr="00B92B14" w:rsidRDefault="00393FF8" w:rsidP="00393FF8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Objetivo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73A7F"/>
            <w:vAlign w:val="center"/>
          </w:tcPr>
          <w:p w14:paraId="4D419241" w14:textId="426F6D99" w:rsidR="009C2986" w:rsidRPr="00B92B14" w:rsidRDefault="00393FF8" w:rsidP="00393FF8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Resultados</w:t>
            </w:r>
          </w:p>
        </w:tc>
      </w:tr>
      <w:tr w:rsidR="009C2986" w:rsidRPr="00B92B14" w14:paraId="0170971E" w14:textId="6794B156" w:rsidTr="00393FF8">
        <w:trPr>
          <w:trHeight w:val="36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468A7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F8225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029C5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41565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</w:tr>
      <w:tr w:rsidR="009C2986" w:rsidRPr="00B92B14" w14:paraId="1AAA7D5F" w14:textId="7095A5C5" w:rsidTr="00393FF8">
        <w:trPr>
          <w:trHeight w:val="36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20CEC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6AE52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6D3F4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56DDA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</w:tr>
      <w:tr w:rsidR="009C2986" w:rsidRPr="00B92B14" w14:paraId="026B3478" w14:textId="435424A1" w:rsidTr="00393FF8">
        <w:trPr>
          <w:trHeight w:val="36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86979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31722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CFD64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E0590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</w:tr>
      <w:tr w:rsidR="009C2986" w:rsidRPr="00B92B14" w14:paraId="6197B9A5" w14:textId="4AF82D51" w:rsidTr="00393FF8">
        <w:trPr>
          <w:trHeight w:val="36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88D26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BD56E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5D1DC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F6B9F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</w:tr>
      <w:tr w:rsidR="009C2986" w:rsidRPr="00B92B14" w14:paraId="093EDD50" w14:textId="55007B84" w:rsidTr="00393FF8">
        <w:trPr>
          <w:trHeight w:val="36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9E33C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F24AD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A0F7A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F5F1B" w14:textId="77777777" w:rsidR="009C2986" w:rsidRPr="00B92B14" w:rsidRDefault="009C2986" w:rsidP="00CF2D86">
            <w:pPr>
              <w:spacing w:after="0" w:line="240" w:lineRule="auto"/>
              <w:jc w:val="center"/>
              <w:rPr>
                <w:rFonts w:ascii="Georgia Pro" w:eastAsia="Times New Roman" w:hAnsi="Georgia Pro" w:cs="Arial"/>
                <w:b/>
                <w:bCs/>
                <w:color w:val="FFFFFF"/>
                <w:sz w:val="20"/>
                <w:szCs w:val="20"/>
                <w:lang w:eastAsia="es-HN"/>
              </w:rPr>
            </w:pPr>
          </w:p>
        </w:tc>
      </w:tr>
    </w:tbl>
    <w:p w14:paraId="4BBCFF15" w14:textId="77777777" w:rsidR="009C2986" w:rsidRPr="00B92B14" w:rsidRDefault="009C2986" w:rsidP="009C2986">
      <w:pPr>
        <w:rPr>
          <w:rFonts w:ascii="Georgia Pro" w:hAnsi="Georgia Pro"/>
        </w:rPr>
      </w:pPr>
    </w:p>
    <w:p w14:paraId="4C6AC18C" w14:textId="01A00F9B" w:rsidR="009C2986" w:rsidRDefault="009C2986" w:rsidP="00BA191B">
      <w:pPr>
        <w:pStyle w:val="Ttulo2"/>
        <w:numPr>
          <w:ilvl w:val="0"/>
          <w:numId w:val="11"/>
        </w:numPr>
        <w:spacing w:line="276" w:lineRule="auto"/>
        <w:rPr>
          <w:rFonts w:ascii="Georgia Pro" w:hAnsi="Georgia Pro"/>
          <w:color w:val="273A7F"/>
          <w:sz w:val="24"/>
          <w:szCs w:val="24"/>
        </w:rPr>
      </w:pPr>
      <w:bookmarkStart w:id="10" w:name="_Toc229896491"/>
      <w:r w:rsidRPr="00B92B14">
        <w:rPr>
          <w:rFonts w:ascii="Georgia Pro" w:hAnsi="Georgia Pro"/>
          <w:color w:val="273A7F"/>
          <w:sz w:val="24"/>
          <w:szCs w:val="24"/>
        </w:rPr>
        <w:t>Políticas o programas sectoriales</w:t>
      </w:r>
      <w:bookmarkEnd w:id="10"/>
      <w:r w:rsidRPr="00B92B14">
        <w:rPr>
          <w:rFonts w:ascii="Georgia Pro" w:hAnsi="Georgia Pro"/>
          <w:color w:val="273A7F"/>
          <w:sz w:val="24"/>
          <w:szCs w:val="24"/>
        </w:rPr>
        <w:t xml:space="preserve"> </w:t>
      </w:r>
    </w:p>
    <w:p w14:paraId="274AB849" w14:textId="77777777" w:rsidR="00B92B14" w:rsidRDefault="00B92B14" w:rsidP="00B92B14"/>
    <w:p w14:paraId="48E5CBE8" w14:textId="77777777" w:rsidR="00BA191B" w:rsidRDefault="00BA191B" w:rsidP="00B92B14"/>
    <w:p w14:paraId="0D30D2FB" w14:textId="77777777" w:rsidR="00BA191B" w:rsidRDefault="00BA191B" w:rsidP="00B92B14"/>
    <w:p w14:paraId="43AE1295" w14:textId="77777777" w:rsidR="00B92B14" w:rsidRPr="00B92B14" w:rsidRDefault="00B92B14" w:rsidP="00B92B14"/>
    <w:p w14:paraId="091098DA" w14:textId="77777777" w:rsidR="009C2986" w:rsidRPr="00B92B14" w:rsidRDefault="009C2986" w:rsidP="009C2986">
      <w:pPr>
        <w:spacing w:after="0" w:line="276" w:lineRule="auto"/>
        <w:jc w:val="both"/>
        <w:rPr>
          <w:rFonts w:ascii="Georgia Pro" w:hAnsi="Georgia Pro" w:cstheme="minorHAnsi"/>
          <w:bCs/>
          <w:color w:val="383838"/>
          <w:sz w:val="24"/>
          <w:szCs w:val="24"/>
        </w:rPr>
      </w:pPr>
    </w:p>
    <w:p w14:paraId="651ED951" w14:textId="5F39C18F" w:rsidR="00CE5CD5" w:rsidRDefault="009C2986" w:rsidP="00BA191B">
      <w:pPr>
        <w:pStyle w:val="Ttulo2"/>
        <w:numPr>
          <w:ilvl w:val="0"/>
          <w:numId w:val="11"/>
        </w:numPr>
        <w:spacing w:line="276" w:lineRule="auto"/>
        <w:rPr>
          <w:rFonts w:ascii="Georgia Pro" w:hAnsi="Georgia Pro"/>
          <w:color w:val="273A7F"/>
          <w:sz w:val="24"/>
          <w:szCs w:val="24"/>
        </w:rPr>
      </w:pPr>
      <w:bookmarkStart w:id="11" w:name="_Toc229896492"/>
      <w:r w:rsidRPr="00B92B14">
        <w:rPr>
          <w:rFonts w:ascii="Georgia Pro" w:hAnsi="Georgia Pro"/>
          <w:color w:val="273A7F"/>
          <w:sz w:val="24"/>
          <w:szCs w:val="24"/>
        </w:rPr>
        <w:t>Resultados e Indicadores (DIGER)</w:t>
      </w:r>
      <w:bookmarkEnd w:id="11"/>
    </w:p>
    <w:p w14:paraId="4FBBAE7D" w14:textId="77777777" w:rsidR="00BA191B" w:rsidRDefault="00BA191B" w:rsidP="00BA191B"/>
    <w:p w14:paraId="23341444" w14:textId="77777777" w:rsidR="00BA191B" w:rsidRDefault="00BA191B" w:rsidP="00BA191B"/>
    <w:p w14:paraId="5EB59269" w14:textId="77777777" w:rsidR="00BA191B" w:rsidRPr="00BA191B" w:rsidRDefault="00BA191B" w:rsidP="00BA191B"/>
    <w:p w14:paraId="70D69E7A" w14:textId="77777777" w:rsidR="009C2986" w:rsidRPr="00B92B14" w:rsidRDefault="009C2986" w:rsidP="009C2986">
      <w:pPr>
        <w:rPr>
          <w:rFonts w:ascii="Georgia Pro" w:hAnsi="Georgia Pro"/>
        </w:rPr>
      </w:pPr>
    </w:p>
    <w:p w14:paraId="3B190534" w14:textId="3B853F2D" w:rsidR="009D2583" w:rsidRPr="00B92B14" w:rsidRDefault="00393FF8" w:rsidP="009509DC">
      <w:pPr>
        <w:jc w:val="center"/>
        <w:rPr>
          <w:rFonts w:ascii="Georgia Pro" w:hAnsi="Georgia Pro"/>
          <w:color w:val="273A7F"/>
          <w:sz w:val="24"/>
          <w:szCs w:val="24"/>
        </w:rPr>
      </w:pPr>
      <w:r w:rsidRPr="00B92B14">
        <w:rPr>
          <w:rFonts w:ascii="Georgia Pro" w:hAnsi="Georgia Pro"/>
          <w:b/>
          <w:sz w:val="26"/>
          <w:szCs w:val="26"/>
        </w:rPr>
        <w:lastRenderedPageBreak/>
        <w:t xml:space="preserve">Matriz Identificación de Resultados </w:t>
      </w:r>
      <w:r w:rsidR="00BA191B">
        <w:rPr>
          <w:rFonts w:ascii="Georgia Pro" w:hAnsi="Georgia Pro"/>
          <w:b/>
          <w:sz w:val="26"/>
          <w:szCs w:val="26"/>
        </w:rPr>
        <w:t>e Indicadores</w:t>
      </w:r>
      <w:r w:rsidRPr="00B92B14">
        <w:rPr>
          <w:rFonts w:ascii="Georgia Pro" w:hAnsi="Georgia Pro"/>
          <w:b/>
          <w:sz w:val="26"/>
          <w:szCs w:val="26"/>
        </w:rPr>
        <w:t xml:space="preserve"> Estratégicos </w:t>
      </w:r>
    </w:p>
    <w:tbl>
      <w:tblPr>
        <w:tblW w:w="9528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2316"/>
        <w:gridCol w:w="1348"/>
        <w:gridCol w:w="1128"/>
        <w:gridCol w:w="636"/>
        <w:gridCol w:w="662"/>
        <w:gridCol w:w="662"/>
        <w:gridCol w:w="655"/>
        <w:gridCol w:w="1398"/>
      </w:tblGrid>
      <w:tr w:rsidR="00B92B14" w:rsidRPr="00B92B14" w14:paraId="1B02C6EF" w14:textId="10929093" w:rsidTr="00BA191B">
        <w:trPr>
          <w:trHeight w:val="624"/>
          <w:tblHeader/>
        </w:trPr>
        <w:tc>
          <w:tcPr>
            <w:tcW w:w="723" w:type="dxa"/>
            <w:vMerge w:val="restart"/>
            <w:shd w:val="clear" w:color="000000" w:fill="273A7F"/>
            <w:vAlign w:val="center"/>
            <w:hideMark/>
          </w:tcPr>
          <w:p w14:paraId="1A8D4D2C" w14:textId="083B45A9" w:rsidR="00B92B14" w:rsidRPr="00B92B14" w:rsidRDefault="00B92B14" w:rsidP="00F66CBF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Cód.</w:t>
            </w:r>
          </w:p>
        </w:tc>
        <w:tc>
          <w:tcPr>
            <w:tcW w:w="2316" w:type="dxa"/>
            <w:vMerge w:val="restart"/>
            <w:shd w:val="clear" w:color="000000" w:fill="273A7F"/>
            <w:vAlign w:val="center"/>
            <w:hideMark/>
          </w:tcPr>
          <w:p w14:paraId="39D64715" w14:textId="77777777" w:rsidR="00B92B14" w:rsidRPr="00B92B14" w:rsidRDefault="00B92B14" w:rsidP="00F66CBF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Resultados</w:t>
            </w:r>
          </w:p>
        </w:tc>
        <w:tc>
          <w:tcPr>
            <w:tcW w:w="1348" w:type="dxa"/>
            <w:vMerge w:val="restart"/>
            <w:shd w:val="clear" w:color="000000" w:fill="273A7F"/>
            <w:vAlign w:val="center"/>
            <w:hideMark/>
          </w:tcPr>
          <w:p w14:paraId="6C71D003" w14:textId="169181D2" w:rsidR="00B92B14" w:rsidRPr="00B92B14" w:rsidRDefault="00B92B14" w:rsidP="00F66CBF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Indicador</w:t>
            </w:r>
          </w:p>
        </w:tc>
        <w:tc>
          <w:tcPr>
            <w:tcW w:w="1128" w:type="dxa"/>
            <w:shd w:val="clear" w:color="000000" w:fill="273A7F"/>
            <w:noWrap/>
            <w:vAlign w:val="center"/>
            <w:hideMark/>
          </w:tcPr>
          <w:p w14:paraId="515814BD" w14:textId="77777777" w:rsidR="00B92B14" w:rsidRPr="00B92B14" w:rsidRDefault="00B92B14" w:rsidP="00F66CBF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Línea Base</w:t>
            </w:r>
          </w:p>
        </w:tc>
        <w:tc>
          <w:tcPr>
            <w:tcW w:w="2611" w:type="dxa"/>
            <w:gridSpan w:val="4"/>
            <w:shd w:val="clear" w:color="000000" w:fill="273A7F"/>
            <w:noWrap/>
            <w:vAlign w:val="center"/>
            <w:hideMark/>
          </w:tcPr>
          <w:p w14:paraId="4589B900" w14:textId="77777777" w:rsidR="00B92B14" w:rsidRPr="00B92B14" w:rsidRDefault="00B92B14" w:rsidP="00F66CBF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Meta</w:t>
            </w:r>
          </w:p>
        </w:tc>
        <w:tc>
          <w:tcPr>
            <w:tcW w:w="1402" w:type="dxa"/>
            <w:vMerge w:val="restart"/>
            <w:shd w:val="clear" w:color="000000" w:fill="273A7F"/>
            <w:vAlign w:val="center"/>
          </w:tcPr>
          <w:p w14:paraId="61C11704" w14:textId="11A5BDC8" w:rsidR="00B92B14" w:rsidRPr="00B92B14" w:rsidRDefault="00B92B14" w:rsidP="00B92B14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Reporta a DIGER (Si/No)</w:t>
            </w:r>
          </w:p>
        </w:tc>
      </w:tr>
      <w:tr w:rsidR="00B92B14" w:rsidRPr="00B92B14" w14:paraId="0BD75705" w14:textId="479CD676" w:rsidTr="00B92B14">
        <w:trPr>
          <w:trHeight w:val="599"/>
        </w:trPr>
        <w:tc>
          <w:tcPr>
            <w:tcW w:w="723" w:type="dxa"/>
            <w:vMerge/>
            <w:vAlign w:val="center"/>
            <w:hideMark/>
          </w:tcPr>
          <w:p w14:paraId="54968C74" w14:textId="77777777" w:rsidR="00B92B14" w:rsidRPr="00B92B14" w:rsidRDefault="00B92B14" w:rsidP="00F66CBF">
            <w:pPr>
              <w:spacing w:after="0" w:line="276" w:lineRule="auto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14:paraId="2E970F84" w14:textId="77777777" w:rsidR="00B92B14" w:rsidRPr="00B92B14" w:rsidRDefault="00B92B14" w:rsidP="00F66CBF">
            <w:pPr>
              <w:spacing w:after="0" w:line="276" w:lineRule="auto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</w:p>
        </w:tc>
        <w:tc>
          <w:tcPr>
            <w:tcW w:w="1348" w:type="dxa"/>
            <w:vMerge/>
            <w:vAlign w:val="center"/>
            <w:hideMark/>
          </w:tcPr>
          <w:p w14:paraId="743AF877" w14:textId="77777777" w:rsidR="00B92B14" w:rsidRPr="00B92B14" w:rsidRDefault="00B92B14" w:rsidP="00F66CBF">
            <w:pPr>
              <w:spacing w:after="0" w:line="276" w:lineRule="auto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</w:p>
        </w:tc>
        <w:tc>
          <w:tcPr>
            <w:tcW w:w="1128" w:type="dxa"/>
            <w:shd w:val="clear" w:color="000000" w:fill="273A7F"/>
            <w:noWrap/>
            <w:vAlign w:val="center"/>
            <w:hideMark/>
          </w:tcPr>
          <w:p w14:paraId="155AF24E" w14:textId="524424AC" w:rsidR="00B92B14" w:rsidRPr="00B92B14" w:rsidRDefault="00B92B14" w:rsidP="00F66CBF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2026</w:t>
            </w:r>
          </w:p>
        </w:tc>
        <w:tc>
          <w:tcPr>
            <w:tcW w:w="632" w:type="dxa"/>
            <w:shd w:val="clear" w:color="000000" w:fill="273A7F"/>
            <w:noWrap/>
            <w:vAlign w:val="center"/>
            <w:hideMark/>
          </w:tcPr>
          <w:p w14:paraId="0C35CEEC" w14:textId="21091E32" w:rsidR="00B92B14" w:rsidRPr="00B92B14" w:rsidRDefault="00B92B14" w:rsidP="00F66CBF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2027</w:t>
            </w:r>
          </w:p>
        </w:tc>
        <w:tc>
          <w:tcPr>
            <w:tcW w:w="662" w:type="dxa"/>
            <w:shd w:val="clear" w:color="000000" w:fill="273A7F"/>
            <w:noWrap/>
            <w:vAlign w:val="center"/>
            <w:hideMark/>
          </w:tcPr>
          <w:p w14:paraId="074FF3F4" w14:textId="12C01A9D" w:rsidR="00B92B14" w:rsidRPr="00B92B14" w:rsidRDefault="00B92B14" w:rsidP="00F66CBF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2028</w:t>
            </w:r>
          </w:p>
        </w:tc>
        <w:tc>
          <w:tcPr>
            <w:tcW w:w="662" w:type="dxa"/>
            <w:shd w:val="clear" w:color="000000" w:fill="273A7F"/>
            <w:noWrap/>
            <w:vAlign w:val="center"/>
            <w:hideMark/>
          </w:tcPr>
          <w:p w14:paraId="214E7E4E" w14:textId="2B0208A8" w:rsidR="00B92B14" w:rsidRPr="00B92B14" w:rsidRDefault="00B92B14" w:rsidP="00F66CBF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2029</w:t>
            </w:r>
          </w:p>
        </w:tc>
        <w:tc>
          <w:tcPr>
            <w:tcW w:w="655" w:type="dxa"/>
            <w:shd w:val="clear" w:color="000000" w:fill="273A7F"/>
            <w:noWrap/>
            <w:vAlign w:val="center"/>
            <w:hideMark/>
          </w:tcPr>
          <w:p w14:paraId="5B5045AF" w14:textId="440B0746" w:rsidR="00B92B14" w:rsidRPr="00B92B14" w:rsidRDefault="00B92B14" w:rsidP="00F66CBF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FFFFFF"/>
                <w:lang w:eastAsia="es-HN"/>
              </w:rPr>
              <w:t>2030</w:t>
            </w:r>
          </w:p>
        </w:tc>
        <w:tc>
          <w:tcPr>
            <w:tcW w:w="1402" w:type="dxa"/>
            <w:vMerge/>
            <w:shd w:val="clear" w:color="000000" w:fill="273A7F"/>
          </w:tcPr>
          <w:p w14:paraId="66DC36D2" w14:textId="77777777" w:rsidR="00B92B14" w:rsidRPr="00B92B14" w:rsidRDefault="00B92B14" w:rsidP="00F66CBF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color w:val="FFFFFF"/>
                <w:lang w:eastAsia="es-HN"/>
              </w:rPr>
            </w:pPr>
          </w:p>
        </w:tc>
      </w:tr>
      <w:tr w:rsidR="00B92B14" w:rsidRPr="00B92B14" w14:paraId="63AA4B2C" w14:textId="292FFAD8" w:rsidTr="00B92B14">
        <w:trPr>
          <w:trHeight w:val="599"/>
        </w:trPr>
        <w:tc>
          <w:tcPr>
            <w:tcW w:w="723" w:type="dxa"/>
            <w:noWrap/>
            <w:vAlign w:val="center"/>
            <w:hideMark/>
          </w:tcPr>
          <w:p w14:paraId="5F3212DC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2316" w:type="dxa"/>
            <w:noWrap/>
            <w:vAlign w:val="center"/>
            <w:hideMark/>
          </w:tcPr>
          <w:p w14:paraId="1F0A7D08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706B6017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1128" w:type="dxa"/>
            <w:noWrap/>
            <w:vAlign w:val="center"/>
            <w:hideMark/>
          </w:tcPr>
          <w:p w14:paraId="6252376F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632" w:type="dxa"/>
            <w:noWrap/>
            <w:vAlign w:val="center"/>
            <w:hideMark/>
          </w:tcPr>
          <w:p w14:paraId="438D159A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662" w:type="dxa"/>
            <w:noWrap/>
            <w:vAlign w:val="center"/>
            <w:hideMark/>
          </w:tcPr>
          <w:p w14:paraId="168290E3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662" w:type="dxa"/>
            <w:noWrap/>
            <w:vAlign w:val="center"/>
            <w:hideMark/>
          </w:tcPr>
          <w:p w14:paraId="29FD0312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655" w:type="dxa"/>
            <w:noWrap/>
            <w:vAlign w:val="center"/>
            <w:hideMark/>
          </w:tcPr>
          <w:p w14:paraId="6A6BA2A0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1402" w:type="dxa"/>
          </w:tcPr>
          <w:p w14:paraId="30B7012B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</w:tr>
      <w:tr w:rsidR="00B92B14" w:rsidRPr="00B92B14" w14:paraId="150375FD" w14:textId="77B49A25" w:rsidTr="00B92B14">
        <w:trPr>
          <w:trHeight w:val="599"/>
        </w:trPr>
        <w:tc>
          <w:tcPr>
            <w:tcW w:w="723" w:type="dxa"/>
            <w:noWrap/>
            <w:vAlign w:val="center"/>
            <w:hideMark/>
          </w:tcPr>
          <w:p w14:paraId="1712C222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2316" w:type="dxa"/>
            <w:noWrap/>
            <w:vAlign w:val="center"/>
            <w:hideMark/>
          </w:tcPr>
          <w:p w14:paraId="45AE6273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4E03B649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1128" w:type="dxa"/>
            <w:noWrap/>
            <w:vAlign w:val="center"/>
            <w:hideMark/>
          </w:tcPr>
          <w:p w14:paraId="7F74E68F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632" w:type="dxa"/>
            <w:noWrap/>
            <w:vAlign w:val="center"/>
            <w:hideMark/>
          </w:tcPr>
          <w:p w14:paraId="0A34FBE3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662" w:type="dxa"/>
            <w:noWrap/>
            <w:vAlign w:val="center"/>
            <w:hideMark/>
          </w:tcPr>
          <w:p w14:paraId="2DAFE046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662" w:type="dxa"/>
            <w:noWrap/>
            <w:vAlign w:val="center"/>
            <w:hideMark/>
          </w:tcPr>
          <w:p w14:paraId="4F3BA8BB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655" w:type="dxa"/>
            <w:noWrap/>
            <w:vAlign w:val="center"/>
            <w:hideMark/>
          </w:tcPr>
          <w:p w14:paraId="3EC4FCD4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1402" w:type="dxa"/>
          </w:tcPr>
          <w:p w14:paraId="668A813D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</w:tr>
      <w:tr w:rsidR="00B92B14" w:rsidRPr="00B92B14" w14:paraId="1E26EE64" w14:textId="6A8CEE7A" w:rsidTr="00B92B14">
        <w:trPr>
          <w:trHeight w:val="599"/>
        </w:trPr>
        <w:tc>
          <w:tcPr>
            <w:tcW w:w="723" w:type="dxa"/>
            <w:noWrap/>
            <w:vAlign w:val="center"/>
            <w:hideMark/>
          </w:tcPr>
          <w:p w14:paraId="40D21A0A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2316" w:type="dxa"/>
            <w:noWrap/>
            <w:vAlign w:val="center"/>
            <w:hideMark/>
          </w:tcPr>
          <w:p w14:paraId="573DD523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1348" w:type="dxa"/>
            <w:noWrap/>
            <w:vAlign w:val="center"/>
            <w:hideMark/>
          </w:tcPr>
          <w:p w14:paraId="7A2681F1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1128" w:type="dxa"/>
            <w:noWrap/>
            <w:vAlign w:val="center"/>
            <w:hideMark/>
          </w:tcPr>
          <w:p w14:paraId="3253FFC6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632" w:type="dxa"/>
            <w:noWrap/>
            <w:vAlign w:val="center"/>
            <w:hideMark/>
          </w:tcPr>
          <w:p w14:paraId="115761D4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662" w:type="dxa"/>
            <w:noWrap/>
            <w:vAlign w:val="center"/>
            <w:hideMark/>
          </w:tcPr>
          <w:p w14:paraId="6050BABC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662" w:type="dxa"/>
            <w:noWrap/>
            <w:vAlign w:val="center"/>
            <w:hideMark/>
          </w:tcPr>
          <w:p w14:paraId="1418AB65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655" w:type="dxa"/>
            <w:noWrap/>
            <w:vAlign w:val="center"/>
            <w:hideMark/>
          </w:tcPr>
          <w:p w14:paraId="11740727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1402" w:type="dxa"/>
          </w:tcPr>
          <w:p w14:paraId="3BA5BF0C" w14:textId="77777777" w:rsidR="00B92B14" w:rsidRPr="00B92B14" w:rsidRDefault="00B92B14" w:rsidP="009D2583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</w:tr>
    </w:tbl>
    <w:p w14:paraId="079ED559" w14:textId="77777777" w:rsidR="0047714B" w:rsidRPr="00B92B14" w:rsidRDefault="0047714B" w:rsidP="009D2583">
      <w:pPr>
        <w:tabs>
          <w:tab w:val="left" w:pos="3384"/>
        </w:tabs>
        <w:spacing w:line="276" w:lineRule="auto"/>
        <w:rPr>
          <w:rFonts w:ascii="Georgia Pro" w:hAnsi="Georgia Pro"/>
        </w:rPr>
      </w:pPr>
    </w:p>
    <w:p w14:paraId="7D1DDFA6" w14:textId="6154A0DC" w:rsidR="0047714B" w:rsidRPr="00B92B14" w:rsidRDefault="0047714B" w:rsidP="009D2583">
      <w:pPr>
        <w:tabs>
          <w:tab w:val="left" w:pos="3384"/>
        </w:tabs>
        <w:spacing w:line="276" w:lineRule="auto"/>
        <w:rPr>
          <w:rFonts w:ascii="Georgia Pro" w:hAnsi="Georgia Pro"/>
        </w:rPr>
      </w:pPr>
    </w:p>
    <w:p w14:paraId="24D76695" w14:textId="1E5B5226" w:rsidR="009C2986" w:rsidRPr="00B92B14" w:rsidRDefault="009C2986" w:rsidP="007D5FD9">
      <w:pPr>
        <w:pStyle w:val="Ttulo1"/>
        <w:numPr>
          <w:ilvl w:val="0"/>
          <w:numId w:val="6"/>
        </w:numPr>
        <w:spacing w:line="276" w:lineRule="auto"/>
        <w:ind w:left="284" w:hanging="284"/>
        <w:rPr>
          <w:rFonts w:ascii="Georgia Pro" w:hAnsi="Georgia Pro"/>
          <w:bCs/>
          <w:color w:val="273A7F"/>
          <w:sz w:val="26"/>
          <w:szCs w:val="26"/>
        </w:rPr>
      </w:pPr>
      <w:bookmarkStart w:id="12" w:name="_Toc229896493"/>
      <w:r w:rsidRPr="00B92B14">
        <w:rPr>
          <w:rFonts w:ascii="Georgia Pro" w:hAnsi="Georgia Pro"/>
          <w:bCs/>
          <w:color w:val="273A7F"/>
          <w:sz w:val="26"/>
          <w:szCs w:val="26"/>
        </w:rPr>
        <w:t>PROGRAMAS Y PROYECTOS</w:t>
      </w:r>
      <w:bookmarkEnd w:id="12"/>
    </w:p>
    <w:p w14:paraId="7B26B3ED" w14:textId="77777777" w:rsidR="007D5FD9" w:rsidRPr="00B92B14" w:rsidRDefault="007D5FD9" w:rsidP="007D5FD9">
      <w:pPr>
        <w:rPr>
          <w:rFonts w:ascii="Georgia Pro" w:hAnsi="Georgia Pro"/>
        </w:rPr>
      </w:pPr>
    </w:p>
    <w:p w14:paraId="708B2B25" w14:textId="75A8A219" w:rsidR="009C2986" w:rsidRPr="00B92B14" w:rsidRDefault="00AA6633" w:rsidP="00AA6633">
      <w:pPr>
        <w:pStyle w:val="Ttulo2"/>
        <w:numPr>
          <w:ilvl w:val="0"/>
          <w:numId w:val="14"/>
        </w:numPr>
        <w:spacing w:line="276" w:lineRule="auto"/>
        <w:rPr>
          <w:rFonts w:ascii="Georgia Pro" w:hAnsi="Georgia Pro"/>
          <w:color w:val="273A7F"/>
          <w:sz w:val="24"/>
          <w:szCs w:val="24"/>
        </w:rPr>
      </w:pPr>
      <w:bookmarkStart w:id="13" w:name="_Toc229896494"/>
      <w:r w:rsidRPr="00B92B14">
        <w:rPr>
          <w:rFonts w:ascii="Georgia Pro" w:hAnsi="Georgia Pro"/>
          <w:color w:val="273A7F"/>
          <w:sz w:val="24"/>
          <w:szCs w:val="24"/>
        </w:rPr>
        <w:t>Categorías Programáticas</w:t>
      </w:r>
      <w:bookmarkEnd w:id="13"/>
    </w:p>
    <w:p w14:paraId="5B16EBAC" w14:textId="77777777" w:rsidR="00393FF8" w:rsidRPr="00B92B14" w:rsidRDefault="00393FF8" w:rsidP="00393FF8">
      <w:pPr>
        <w:rPr>
          <w:rFonts w:ascii="Georgia Pro" w:hAnsi="Georgia Pro"/>
        </w:rPr>
      </w:pPr>
    </w:p>
    <w:tbl>
      <w:tblPr>
        <w:tblStyle w:val="Tablaconcuadrcula"/>
        <w:tblW w:w="10190" w:type="dxa"/>
        <w:tblInd w:w="-626" w:type="dxa"/>
        <w:tblLook w:val="04A0" w:firstRow="1" w:lastRow="0" w:firstColumn="1" w:lastColumn="0" w:noHBand="0" w:noVBand="1"/>
      </w:tblPr>
      <w:tblGrid>
        <w:gridCol w:w="1188"/>
        <w:gridCol w:w="4395"/>
        <w:gridCol w:w="4607"/>
      </w:tblGrid>
      <w:tr w:rsidR="0005286C" w:rsidRPr="00B92B14" w14:paraId="04B1CD31" w14:textId="77777777" w:rsidTr="0005286C">
        <w:trPr>
          <w:trHeight w:val="513"/>
        </w:trPr>
        <w:tc>
          <w:tcPr>
            <w:tcW w:w="1188" w:type="dxa"/>
            <w:shd w:val="clear" w:color="auto" w:fill="273A7F"/>
            <w:vAlign w:val="center"/>
          </w:tcPr>
          <w:p w14:paraId="12F5A136" w14:textId="691C6A16" w:rsidR="0005286C" w:rsidRPr="00B92B14" w:rsidRDefault="0005286C" w:rsidP="0005286C">
            <w:pPr>
              <w:jc w:val="center"/>
              <w:rPr>
                <w:rFonts w:ascii="Georgia Pro" w:hAnsi="Georgia Pro"/>
                <w:color w:val="FFFFFF" w:themeColor="background1"/>
              </w:rPr>
            </w:pPr>
            <w:r w:rsidRPr="00B92B14">
              <w:rPr>
                <w:rFonts w:ascii="Georgia Pro" w:hAnsi="Georgia Pro"/>
                <w:color w:val="FFFFFF" w:themeColor="background1"/>
              </w:rPr>
              <w:t>Código</w:t>
            </w:r>
          </w:p>
        </w:tc>
        <w:tc>
          <w:tcPr>
            <w:tcW w:w="4395" w:type="dxa"/>
            <w:shd w:val="clear" w:color="auto" w:fill="273A7F"/>
            <w:vAlign w:val="center"/>
          </w:tcPr>
          <w:p w14:paraId="74365A5F" w14:textId="030C4319" w:rsidR="0005286C" w:rsidRPr="00B92B14" w:rsidRDefault="0005286C" w:rsidP="0005286C">
            <w:pPr>
              <w:jc w:val="center"/>
              <w:rPr>
                <w:rFonts w:ascii="Georgia Pro" w:hAnsi="Georgia Pro"/>
                <w:color w:val="FFFFFF" w:themeColor="background1"/>
              </w:rPr>
            </w:pPr>
            <w:r w:rsidRPr="00B92B14">
              <w:rPr>
                <w:rFonts w:ascii="Georgia Pro" w:hAnsi="Georgia Pro"/>
                <w:color w:val="FFFFFF" w:themeColor="background1"/>
              </w:rPr>
              <w:t>Nombre del Programa</w:t>
            </w:r>
          </w:p>
        </w:tc>
        <w:tc>
          <w:tcPr>
            <w:tcW w:w="4607" w:type="dxa"/>
            <w:shd w:val="clear" w:color="auto" w:fill="273A7F"/>
            <w:vAlign w:val="center"/>
          </w:tcPr>
          <w:p w14:paraId="6435F2D5" w14:textId="76B9810F" w:rsidR="0005286C" w:rsidRPr="00B92B14" w:rsidRDefault="00393FF8" w:rsidP="0005286C">
            <w:pPr>
              <w:jc w:val="center"/>
              <w:rPr>
                <w:rFonts w:ascii="Georgia Pro" w:hAnsi="Georgia Pro"/>
                <w:color w:val="FFFFFF" w:themeColor="background1"/>
              </w:rPr>
            </w:pPr>
            <w:r w:rsidRPr="00B92B14">
              <w:rPr>
                <w:rFonts w:ascii="Georgia Pro" w:hAnsi="Georgia Pro"/>
                <w:color w:val="FFFFFF" w:themeColor="background1"/>
              </w:rPr>
              <w:t>Propósito</w:t>
            </w:r>
            <w:r w:rsidR="0005286C" w:rsidRPr="00B92B14">
              <w:rPr>
                <w:rFonts w:ascii="Georgia Pro" w:hAnsi="Georgia Pro"/>
                <w:color w:val="FFFFFF" w:themeColor="background1"/>
              </w:rPr>
              <w:t xml:space="preserve"> del Programa y su relación con los objetivos estratégicos institucionales</w:t>
            </w:r>
          </w:p>
        </w:tc>
      </w:tr>
      <w:tr w:rsidR="0005286C" w:rsidRPr="00B92B14" w14:paraId="11346705" w14:textId="77777777" w:rsidTr="0005286C">
        <w:trPr>
          <w:trHeight w:val="617"/>
        </w:trPr>
        <w:tc>
          <w:tcPr>
            <w:tcW w:w="1188" w:type="dxa"/>
          </w:tcPr>
          <w:p w14:paraId="34199549" w14:textId="77777777" w:rsidR="0005286C" w:rsidRPr="00B92B14" w:rsidRDefault="0005286C" w:rsidP="00AA6633">
            <w:pPr>
              <w:rPr>
                <w:rFonts w:ascii="Georgia Pro" w:hAnsi="Georgia Pro"/>
              </w:rPr>
            </w:pPr>
          </w:p>
        </w:tc>
        <w:tc>
          <w:tcPr>
            <w:tcW w:w="4395" w:type="dxa"/>
          </w:tcPr>
          <w:p w14:paraId="5480EC1B" w14:textId="77777777" w:rsidR="0005286C" w:rsidRPr="00B92B14" w:rsidRDefault="0005286C" w:rsidP="00AA6633">
            <w:pPr>
              <w:rPr>
                <w:rFonts w:ascii="Georgia Pro" w:hAnsi="Georgia Pro"/>
              </w:rPr>
            </w:pPr>
          </w:p>
        </w:tc>
        <w:tc>
          <w:tcPr>
            <w:tcW w:w="4607" w:type="dxa"/>
          </w:tcPr>
          <w:p w14:paraId="70EEB8CC" w14:textId="77777777" w:rsidR="0005286C" w:rsidRPr="00B92B14" w:rsidRDefault="0005286C" w:rsidP="00AA6633">
            <w:pPr>
              <w:rPr>
                <w:rFonts w:ascii="Georgia Pro" w:hAnsi="Georgia Pro"/>
              </w:rPr>
            </w:pPr>
          </w:p>
        </w:tc>
      </w:tr>
      <w:tr w:rsidR="0005286C" w:rsidRPr="00B92B14" w14:paraId="148C960E" w14:textId="77777777" w:rsidTr="0005286C">
        <w:trPr>
          <w:trHeight w:val="643"/>
        </w:trPr>
        <w:tc>
          <w:tcPr>
            <w:tcW w:w="1188" w:type="dxa"/>
          </w:tcPr>
          <w:p w14:paraId="2260D680" w14:textId="77777777" w:rsidR="0005286C" w:rsidRPr="00B92B14" w:rsidRDefault="0005286C" w:rsidP="00AA6633">
            <w:pPr>
              <w:rPr>
                <w:rFonts w:ascii="Georgia Pro" w:hAnsi="Georgia Pro"/>
              </w:rPr>
            </w:pPr>
          </w:p>
        </w:tc>
        <w:tc>
          <w:tcPr>
            <w:tcW w:w="4395" w:type="dxa"/>
          </w:tcPr>
          <w:p w14:paraId="7811C25D" w14:textId="77777777" w:rsidR="0005286C" w:rsidRPr="00B92B14" w:rsidRDefault="0005286C" w:rsidP="00AA6633">
            <w:pPr>
              <w:rPr>
                <w:rFonts w:ascii="Georgia Pro" w:hAnsi="Georgia Pro"/>
              </w:rPr>
            </w:pPr>
          </w:p>
        </w:tc>
        <w:tc>
          <w:tcPr>
            <w:tcW w:w="4607" w:type="dxa"/>
          </w:tcPr>
          <w:p w14:paraId="5C5A7021" w14:textId="77777777" w:rsidR="0005286C" w:rsidRPr="00B92B14" w:rsidRDefault="0005286C" w:rsidP="00AA6633">
            <w:pPr>
              <w:rPr>
                <w:rFonts w:ascii="Georgia Pro" w:hAnsi="Georgia Pro"/>
              </w:rPr>
            </w:pPr>
          </w:p>
        </w:tc>
      </w:tr>
      <w:tr w:rsidR="0005286C" w:rsidRPr="00B92B14" w14:paraId="414105DF" w14:textId="77777777" w:rsidTr="0005286C">
        <w:trPr>
          <w:trHeight w:val="643"/>
        </w:trPr>
        <w:tc>
          <w:tcPr>
            <w:tcW w:w="1188" w:type="dxa"/>
          </w:tcPr>
          <w:p w14:paraId="7065586C" w14:textId="77777777" w:rsidR="0005286C" w:rsidRPr="00B92B14" w:rsidRDefault="0005286C" w:rsidP="00AA6633">
            <w:pPr>
              <w:rPr>
                <w:rFonts w:ascii="Georgia Pro" w:hAnsi="Georgia Pro"/>
              </w:rPr>
            </w:pPr>
          </w:p>
        </w:tc>
        <w:tc>
          <w:tcPr>
            <w:tcW w:w="4395" w:type="dxa"/>
          </w:tcPr>
          <w:p w14:paraId="7AFE100E" w14:textId="77777777" w:rsidR="0005286C" w:rsidRPr="00B92B14" w:rsidRDefault="0005286C" w:rsidP="00AA6633">
            <w:pPr>
              <w:rPr>
                <w:rFonts w:ascii="Georgia Pro" w:hAnsi="Georgia Pro"/>
              </w:rPr>
            </w:pPr>
          </w:p>
        </w:tc>
        <w:tc>
          <w:tcPr>
            <w:tcW w:w="4607" w:type="dxa"/>
          </w:tcPr>
          <w:p w14:paraId="7FBAEDC8" w14:textId="77777777" w:rsidR="0005286C" w:rsidRPr="00B92B14" w:rsidRDefault="0005286C" w:rsidP="00AA6633">
            <w:pPr>
              <w:rPr>
                <w:rFonts w:ascii="Georgia Pro" w:hAnsi="Georgia Pro"/>
              </w:rPr>
            </w:pPr>
          </w:p>
        </w:tc>
      </w:tr>
    </w:tbl>
    <w:p w14:paraId="794CEC04" w14:textId="77777777" w:rsidR="00AA6633" w:rsidRPr="00B92B14" w:rsidRDefault="00AA6633" w:rsidP="00AA6633">
      <w:pPr>
        <w:rPr>
          <w:rFonts w:ascii="Georgia Pro" w:hAnsi="Georgia Pro"/>
        </w:rPr>
      </w:pPr>
    </w:p>
    <w:p w14:paraId="7DA6A67C" w14:textId="77777777" w:rsidR="009509DC" w:rsidRPr="00B92B14" w:rsidRDefault="009509DC" w:rsidP="00AA6633">
      <w:pPr>
        <w:rPr>
          <w:rFonts w:ascii="Georgia Pro" w:hAnsi="Georgia Pro"/>
        </w:rPr>
      </w:pPr>
    </w:p>
    <w:p w14:paraId="7EF85076" w14:textId="77777777" w:rsidR="009509DC" w:rsidRDefault="009509DC" w:rsidP="00AA6633">
      <w:pPr>
        <w:rPr>
          <w:rFonts w:ascii="Georgia Pro" w:hAnsi="Georgia Pro"/>
        </w:rPr>
      </w:pPr>
    </w:p>
    <w:p w14:paraId="41A698E8" w14:textId="77777777" w:rsidR="00B92B14" w:rsidRDefault="00B92B14" w:rsidP="00AA6633">
      <w:pPr>
        <w:rPr>
          <w:rFonts w:ascii="Georgia Pro" w:hAnsi="Georgia Pro"/>
        </w:rPr>
      </w:pPr>
    </w:p>
    <w:p w14:paraId="00D6DDEB" w14:textId="77777777" w:rsidR="00B92B14" w:rsidRDefault="00B92B14" w:rsidP="00AA6633">
      <w:pPr>
        <w:rPr>
          <w:rFonts w:ascii="Georgia Pro" w:hAnsi="Georgia Pro"/>
        </w:rPr>
      </w:pPr>
    </w:p>
    <w:p w14:paraId="446A664D" w14:textId="77777777" w:rsidR="00B92B14" w:rsidRDefault="00B92B14" w:rsidP="00AA6633">
      <w:pPr>
        <w:rPr>
          <w:rFonts w:ascii="Georgia Pro" w:hAnsi="Georgia Pro"/>
        </w:rPr>
      </w:pPr>
    </w:p>
    <w:p w14:paraId="6E394543" w14:textId="77777777" w:rsidR="00B92B14" w:rsidRPr="00B92B14" w:rsidRDefault="00B92B14" w:rsidP="00AA6633">
      <w:pPr>
        <w:rPr>
          <w:rFonts w:ascii="Georgia Pro" w:hAnsi="Georgia Pro"/>
        </w:rPr>
      </w:pPr>
    </w:p>
    <w:p w14:paraId="0B6F336D" w14:textId="77777777" w:rsidR="009509DC" w:rsidRDefault="009509DC" w:rsidP="00AA6633">
      <w:pPr>
        <w:rPr>
          <w:rFonts w:ascii="Georgia Pro" w:hAnsi="Georgia Pro"/>
        </w:rPr>
      </w:pPr>
    </w:p>
    <w:p w14:paraId="7606308E" w14:textId="77777777" w:rsidR="00BA191B" w:rsidRDefault="00BA191B" w:rsidP="00AA6633">
      <w:pPr>
        <w:rPr>
          <w:rFonts w:ascii="Georgia Pro" w:hAnsi="Georgia Pro"/>
        </w:rPr>
      </w:pPr>
    </w:p>
    <w:p w14:paraId="17B9FCFA" w14:textId="77777777" w:rsidR="00BA191B" w:rsidRPr="00B92B14" w:rsidRDefault="00BA191B" w:rsidP="00AA6633">
      <w:pPr>
        <w:rPr>
          <w:rFonts w:ascii="Georgia Pro" w:hAnsi="Georgia Pro"/>
        </w:rPr>
      </w:pPr>
    </w:p>
    <w:p w14:paraId="007F133F" w14:textId="77777777" w:rsidR="009509DC" w:rsidRPr="00B92B14" w:rsidRDefault="009509DC" w:rsidP="00AA6633">
      <w:pPr>
        <w:rPr>
          <w:rFonts w:ascii="Georgia Pro" w:hAnsi="Georgia Pro"/>
        </w:rPr>
      </w:pPr>
    </w:p>
    <w:p w14:paraId="3E0A2300" w14:textId="46091ADA" w:rsidR="00AA6633" w:rsidRPr="00B92B14" w:rsidRDefault="00AA6633" w:rsidP="00AA6633">
      <w:pPr>
        <w:pStyle w:val="Ttulo2"/>
        <w:numPr>
          <w:ilvl w:val="0"/>
          <w:numId w:val="14"/>
        </w:numPr>
        <w:spacing w:line="276" w:lineRule="auto"/>
        <w:rPr>
          <w:rFonts w:ascii="Georgia Pro" w:hAnsi="Georgia Pro"/>
          <w:color w:val="273A7F"/>
          <w:sz w:val="24"/>
          <w:szCs w:val="24"/>
        </w:rPr>
      </w:pPr>
      <w:bookmarkStart w:id="14" w:name="_Toc229896495"/>
      <w:r w:rsidRPr="00B92B14">
        <w:rPr>
          <w:rFonts w:ascii="Georgia Pro" w:hAnsi="Georgia Pro"/>
          <w:color w:val="273A7F"/>
          <w:sz w:val="24"/>
          <w:szCs w:val="24"/>
        </w:rPr>
        <w:lastRenderedPageBreak/>
        <w:t>Productos y/o indicadores de producción</w:t>
      </w:r>
      <w:bookmarkEnd w:id="14"/>
    </w:p>
    <w:p w14:paraId="10EF0E74" w14:textId="77777777" w:rsidR="00AA6633" w:rsidRPr="00B92B14" w:rsidRDefault="00AA6633" w:rsidP="00AA6633">
      <w:pPr>
        <w:rPr>
          <w:rFonts w:ascii="Georgia Pro" w:hAnsi="Georgia Pro"/>
        </w:rPr>
      </w:pPr>
    </w:p>
    <w:p w14:paraId="55BA3319" w14:textId="1B780159" w:rsidR="00A77ABF" w:rsidRPr="00B92B14" w:rsidRDefault="004D5674" w:rsidP="00D00808">
      <w:pPr>
        <w:spacing w:after="0"/>
        <w:jc w:val="center"/>
        <w:rPr>
          <w:rFonts w:ascii="Georgia Pro" w:hAnsi="Georgia Pro"/>
          <w:b/>
          <w:sz w:val="26"/>
          <w:szCs w:val="26"/>
        </w:rPr>
      </w:pPr>
      <w:r w:rsidRPr="00B92B14">
        <w:rPr>
          <w:rFonts w:ascii="Georgia Pro" w:hAnsi="Georgia Pro"/>
          <w:b/>
          <w:sz w:val="26"/>
          <w:szCs w:val="26"/>
        </w:rPr>
        <w:t>Matriz Programación, Productos Estratégicos y Recursos</w:t>
      </w:r>
    </w:p>
    <w:p w14:paraId="4B2FEADA" w14:textId="4FB084CA" w:rsidR="00A77ABF" w:rsidRPr="00B92B14" w:rsidRDefault="00D00808" w:rsidP="00D00808">
      <w:pPr>
        <w:spacing w:after="0" w:line="276" w:lineRule="auto"/>
        <w:jc w:val="center"/>
        <w:rPr>
          <w:rFonts w:ascii="Georgia Pro" w:hAnsi="Georgia Pro"/>
          <w:bCs/>
        </w:rPr>
      </w:pPr>
      <w:r w:rsidRPr="00B92B14">
        <w:rPr>
          <w:rFonts w:ascii="Georgia Pro" w:hAnsi="Georgia Pro"/>
          <w:bCs/>
        </w:rPr>
        <w:t>En millones de Lempiras</w:t>
      </w:r>
    </w:p>
    <w:p w14:paraId="74AF4678" w14:textId="77777777" w:rsidR="00393FF8" w:rsidRPr="00B92B14" w:rsidRDefault="00393FF8" w:rsidP="00D00808">
      <w:pPr>
        <w:spacing w:after="0" w:line="276" w:lineRule="auto"/>
        <w:jc w:val="center"/>
        <w:rPr>
          <w:rFonts w:ascii="Georgia Pro" w:hAnsi="Georgia Pro"/>
          <w:bCs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580"/>
        <w:gridCol w:w="1045"/>
        <w:gridCol w:w="932"/>
        <w:gridCol w:w="933"/>
        <w:gridCol w:w="933"/>
        <w:gridCol w:w="771"/>
        <w:gridCol w:w="768"/>
        <w:gridCol w:w="751"/>
        <w:gridCol w:w="775"/>
        <w:gridCol w:w="776"/>
      </w:tblGrid>
      <w:tr w:rsidR="009C0C1B" w:rsidRPr="00B92B14" w14:paraId="4AA38C62" w14:textId="77777777" w:rsidTr="00F9316A">
        <w:trPr>
          <w:trHeight w:val="543"/>
          <w:jc w:val="center"/>
        </w:trPr>
        <w:tc>
          <w:tcPr>
            <w:tcW w:w="933" w:type="dxa"/>
            <w:vMerge w:val="restart"/>
            <w:shd w:val="clear" w:color="000000" w:fill="273A7F"/>
            <w:vAlign w:val="center"/>
            <w:hideMark/>
          </w:tcPr>
          <w:p w14:paraId="203855C0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F9316A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Cód.</w:t>
            </w:r>
          </w:p>
        </w:tc>
        <w:tc>
          <w:tcPr>
            <w:tcW w:w="1580" w:type="dxa"/>
            <w:vMerge w:val="restart"/>
            <w:shd w:val="clear" w:color="000000" w:fill="273A7F"/>
            <w:vAlign w:val="center"/>
            <w:hideMark/>
          </w:tcPr>
          <w:p w14:paraId="2C3E6D69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F9316A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Productos Estratégicos</w:t>
            </w:r>
          </w:p>
        </w:tc>
        <w:tc>
          <w:tcPr>
            <w:tcW w:w="1045" w:type="dxa"/>
            <w:vMerge w:val="restart"/>
            <w:shd w:val="clear" w:color="auto" w:fill="273A7F"/>
            <w:vAlign w:val="center"/>
            <w:hideMark/>
          </w:tcPr>
          <w:p w14:paraId="71F813A2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F9316A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Unidad de Medida</w:t>
            </w:r>
          </w:p>
        </w:tc>
        <w:tc>
          <w:tcPr>
            <w:tcW w:w="3569" w:type="dxa"/>
            <w:gridSpan w:val="4"/>
            <w:shd w:val="clear" w:color="auto" w:fill="273A7F"/>
            <w:noWrap/>
            <w:vAlign w:val="center"/>
            <w:hideMark/>
          </w:tcPr>
          <w:p w14:paraId="55161A6C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F9316A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Programación Cantidades (Metas)</w:t>
            </w:r>
          </w:p>
        </w:tc>
        <w:tc>
          <w:tcPr>
            <w:tcW w:w="3068" w:type="dxa"/>
            <w:gridSpan w:val="4"/>
            <w:shd w:val="clear" w:color="000000" w:fill="273A7F"/>
            <w:vAlign w:val="center"/>
          </w:tcPr>
          <w:p w14:paraId="4C0082B7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F9316A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Monto Requerido</w:t>
            </w:r>
          </w:p>
        </w:tc>
      </w:tr>
      <w:tr w:rsidR="009C0C1B" w:rsidRPr="00B92B14" w14:paraId="78961E1D" w14:textId="77777777" w:rsidTr="00F9316A">
        <w:trPr>
          <w:trHeight w:val="562"/>
          <w:jc w:val="center"/>
        </w:trPr>
        <w:tc>
          <w:tcPr>
            <w:tcW w:w="933" w:type="dxa"/>
            <w:vMerge/>
            <w:vAlign w:val="center"/>
            <w:hideMark/>
          </w:tcPr>
          <w:p w14:paraId="7F4D66A3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7676FA7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36333DFF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</w:p>
        </w:tc>
        <w:tc>
          <w:tcPr>
            <w:tcW w:w="932" w:type="dxa"/>
            <w:shd w:val="clear" w:color="000000" w:fill="273A7F"/>
            <w:noWrap/>
            <w:vAlign w:val="center"/>
            <w:hideMark/>
          </w:tcPr>
          <w:p w14:paraId="66DE41CA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F9316A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2026</w:t>
            </w:r>
          </w:p>
        </w:tc>
        <w:tc>
          <w:tcPr>
            <w:tcW w:w="933" w:type="dxa"/>
            <w:shd w:val="clear" w:color="000000" w:fill="273A7F"/>
            <w:noWrap/>
            <w:vAlign w:val="center"/>
            <w:hideMark/>
          </w:tcPr>
          <w:p w14:paraId="778EE0A2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F9316A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2027</w:t>
            </w:r>
          </w:p>
        </w:tc>
        <w:tc>
          <w:tcPr>
            <w:tcW w:w="933" w:type="dxa"/>
            <w:shd w:val="clear" w:color="000000" w:fill="273A7F"/>
            <w:noWrap/>
            <w:vAlign w:val="center"/>
            <w:hideMark/>
          </w:tcPr>
          <w:p w14:paraId="3F4CA987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F9316A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2028</w:t>
            </w:r>
          </w:p>
        </w:tc>
        <w:tc>
          <w:tcPr>
            <w:tcW w:w="769" w:type="dxa"/>
            <w:shd w:val="clear" w:color="000000" w:fill="273A7F"/>
            <w:noWrap/>
            <w:vAlign w:val="center"/>
            <w:hideMark/>
          </w:tcPr>
          <w:p w14:paraId="7B10717D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F9316A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2029</w:t>
            </w:r>
          </w:p>
        </w:tc>
        <w:tc>
          <w:tcPr>
            <w:tcW w:w="768" w:type="dxa"/>
            <w:shd w:val="clear" w:color="auto" w:fill="6C6C6C" w:themeFill="accent5" w:themeFillShade="80"/>
            <w:vAlign w:val="center"/>
          </w:tcPr>
          <w:p w14:paraId="40DEB342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F9316A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2026</w:t>
            </w:r>
          </w:p>
        </w:tc>
        <w:tc>
          <w:tcPr>
            <w:tcW w:w="751" w:type="dxa"/>
            <w:shd w:val="clear" w:color="auto" w:fill="6C6C6C" w:themeFill="accent5" w:themeFillShade="80"/>
            <w:vAlign w:val="center"/>
          </w:tcPr>
          <w:p w14:paraId="3A8FC5B7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F9316A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2027</w:t>
            </w:r>
          </w:p>
        </w:tc>
        <w:tc>
          <w:tcPr>
            <w:tcW w:w="775" w:type="dxa"/>
            <w:shd w:val="clear" w:color="auto" w:fill="6C6C6C" w:themeFill="accent5" w:themeFillShade="80"/>
            <w:vAlign w:val="center"/>
          </w:tcPr>
          <w:p w14:paraId="38A0D60C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F9316A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2028</w:t>
            </w:r>
          </w:p>
        </w:tc>
        <w:tc>
          <w:tcPr>
            <w:tcW w:w="772" w:type="dxa"/>
            <w:shd w:val="clear" w:color="auto" w:fill="6C6C6C" w:themeFill="accent5" w:themeFillShade="80"/>
            <w:vAlign w:val="center"/>
          </w:tcPr>
          <w:p w14:paraId="0D4058AA" w14:textId="77777777" w:rsidR="009C0C1B" w:rsidRPr="00F9316A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F9316A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2029</w:t>
            </w:r>
          </w:p>
        </w:tc>
      </w:tr>
      <w:tr w:rsidR="009C0C1B" w:rsidRPr="00B92B14" w14:paraId="5726E6A9" w14:textId="77777777" w:rsidTr="00F9316A">
        <w:trPr>
          <w:trHeight w:val="483"/>
          <w:jc w:val="center"/>
        </w:trPr>
        <w:tc>
          <w:tcPr>
            <w:tcW w:w="10197" w:type="dxa"/>
            <w:gridSpan w:val="11"/>
            <w:shd w:val="clear" w:color="auto" w:fill="A77D2C"/>
            <w:vAlign w:val="center"/>
          </w:tcPr>
          <w:p w14:paraId="1CED501B" w14:textId="37D7F5DD" w:rsidR="009C0C1B" w:rsidRPr="00B92B14" w:rsidRDefault="009C0C1B" w:rsidP="00B8173D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Nombre del Programa</w:t>
            </w:r>
            <w:r w:rsidR="00E12781" w:rsidRPr="00B92B14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 xml:space="preserve"> 1</w:t>
            </w:r>
          </w:p>
        </w:tc>
      </w:tr>
      <w:tr w:rsidR="009C0C1B" w:rsidRPr="00B92B14" w14:paraId="3A3269CF" w14:textId="77777777" w:rsidTr="00F9316A">
        <w:trPr>
          <w:trHeight w:val="21"/>
          <w:jc w:val="center"/>
        </w:trPr>
        <w:tc>
          <w:tcPr>
            <w:tcW w:w="933" w:type="dxa"/>
            <w:noWrap/>
            <w:vAlign w:val="center"/>
            <w:hideMark/>
          </w:tcPr>
          <w:p w14:paraId="320E2CC1" w14:textId="4F075BD1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lang w:eastAsia="es-HN"/>
              </w:rPr>
              <w:t>Cód.</w:t>
            </w:r>
          </w:p>
        </w:tc>
        <w:tc>
          <w:tcPr>
            <w:tcW w:w="1580" w:type="dxa"/>
            <w:noWrap/>
            <w:vAlign w:val="center"/>
            <w:hideMark/>
          </w:tcPr>
          <w:p w14:paraId="64D7C971" w14:textId="0C358C28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lang w:eastAsia="es-HN"/>
              </w:rPr>
              <w:t xml:space="preserve">Productos Estratégicos </w:t>
            </w:r>
          </w:p>
        </w:tc>
        <w:tc>
          <w:tcPr>
            <w:tcW w:w="1045" w:type="dxa"/>
            <w:noWrap/>
            <w:vAlign w:val="center"/>
            <w:hideMark/>
          </w:tcPr>
          <w:p w14:paraId="4557F261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2" w:type="dxa"/>
            <w:noWrap/>
            <w:vAlign w:val="center"/>
            <w:hideMark/>
          </w:tcPr>
          <w:p w14:paraId="59FA5684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3" w:type="dxa"/>
            <w:noWrap/>
            <w:vAlign w:val="center"/>
            <w:hideMark/>
          </w:tcPr>
          <w:p w14:paraId="73D5F9A4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3" w:type="dxa"/>
            <w:noWrap/>
            <w:vAlign w:val="center"/>
            <w:hideMark/>
          </w:tcPr>
          <w:p w14:paraId="72D6F3CC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69" w:type="dxa"/>
            <w:noWrap/>
            <w:vAlign w:val="center"/>
            <w:hideMark/>
          </w:tcPr>
          <w:p w14:paraId="3B53D69D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68" w:type="dxa"/>
            <w:noWrap/>
            <w:vAlign w:val="center"/>
            <w:hideMark/>
          </w:tcPr>
          <w:p w14:paraId="1A5D2878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51" w:type="dxa"/>
            <w:vAlign w:val="center"/>
          </w:tcPr>
          <w:p w14:paraId="02E6387F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5" w:type="dxa"/>
            <w:vAlign w:val="center"/>
          </w:tcPr>
          <w:p w14:paraId="55121CC1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2" w:type="dxa"/>
            <w:vAlign w:val="center"/>
          </w:tcPr>
          <w:p w14:paraId="32E5EFEF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</w:tr>
      <w:tr w:rsidR="009C0C1B" w:rsidRPr="00B92B14" w14:paraId="78067C52" w14:textId="77777777" w:rsidTr="00F9316A">
        <w:trPr>
          <w:trHeight w:val="21"/>
          <w:jc w:val="center"/>
        </w:trPr>
        <w:tc>
          <w:tcPr>
            <w:tcW w:w="933" w:type="dxa"/>
            <w:noWrap/>
            <w:vAlign w:val="center"/>
            <w:hideMark/>
          </w:tcPr>
          <w:p w14:paraId="3B11F6B4" w14:textId="41D4043A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lang w:eastAsia="es-HN"/>
              </w:rPr>
              <w:t>Cód.</w:t>
            </w:r>
          </w:p>
        </w:tc>
        <w:tc>
          <w:tcPr>
            <w:tcW w:w="1580" w:type="dxa"/>
            <w:noWrap/>
            <w:vAlign w:val="center"/>
            <w:hideMark/>
          </w:tcPr>
          <w:p w14:paraId="3B321C53" w14:textId="7D4EA2E9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lang w:eastAsia="es-HN"/>
              </w:rPr>
              <w:t xml:space="preserve">Productos Estratégicos </w:t>
            </w:r>
          </w:p>
        </w:tc>
        <w:tc>
          <w:tcPr>
            <w:tcW w:w="1045" w:type="dxa"/>
            <w:noWrap/>
            <w:vAlign w:val="center"/>
            <w:hideMark/>
          </w:tcPr>
          <w:p w14:paraId="0C757A31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2" w:type="dxa"/>
            <w:noWrap/>
            <w:vAlign w:val="center"/>
            <w:hideMark/>
          </w:tcPr>
          <w:p w14:paraId="11DD5BB5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3" w:type="dxa"/>
            <w:noWrap/>
            <w:vAlign w:val="center"/>
            <w:hideMark/>
          </w:tcPr>
          <w:p w14:paraId="7413E12E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3" w:type="dxa"/>
            <w:noWrap/>
            <w:vAlign w:val="center"/>
            <w:hideMark/>
          </w:tcPr>
          <w:p w14:paraId="39B284EB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69" w:type="dxa"/>
            <w:noWrap/>
            <w:vAlign w:val="center"/>
            <w:hideMark/>
          </w:tcPr>
          <w:p w14:paraId="10A1F1BB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68" w:type="dxa"/>
            <w:noWrap/>
            <w:vAlign w:val="center"/>
            <w:hideMark/>
          </w:tcPr>
          <w:p w14:paraId="2FC35BEA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51" w:type="dxa"/>
            <w:vAlign w:val="center"/>
          </w:tcPr>
          <w:p w14:paraId="74A9F6B2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5" w:type="dxa"/>
            <w:vAlign w:val="center"/>
          </w:tcPr>
          <w:p w14:paraId="376A10F0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2" w:type="dxa"/>
            <w:vAlign w:val="center"/>
          </w:tcPr>
          <w:p w14:paraId="7B188DD7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</w:tr>
      <w:tr w:rsidR="009C0C1B" w:rsidRPr="00B92B14" w14:paraId="0883407D" w14:textId="77777777" w:rsidTr="00F9316A">
        <w:trPr>
          <w:trHeight w:val="21"/>
          <w:jc w:val="center"/>
        </w:trPr>
        <w:tc>
          <w:tcPr>
            <w:tcW w:w="933" w:type="dxa"/>
            <w:noWrap/>
            <w:vAlign w:val="center"/>
            <w:hideMark/>
          </w:tcPr>
          <w:p w14:paraId="2BDC4283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1580" w:type="dxa"/>
            <w:noWrap/>
            <w:vAlign w:val="center"/>
            <w:hideMark/>
          </w:tcPr>
          <w:p w14:paraId="3BF064A5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1045" w:type="dxa"/>
            <w:noWrap/>
            <w:vAlign w:val="center"/>
            <w:hideMark/>
          </w:tcPr>
          <w:p w14:paraId="1051EB9B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2" w:type="dxa"/>
            <w:noWrap/>
            <w:vAlign w:val="center"/>
            <w:hideMark/>
          </w:tcPr>
          <w:p w14:paraId="31C84EBC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3" w:type="dxa"/>
            <w:noWrap/>
            <w:vAlign w:val="center"/>
            <w:hideMark/>
          </w:tcPr>
          <w:p w14:paraId="6C814954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3" w:type="dxa"/>
            <w:noWrap/>
            <w:vAlign w:val="center"/>
            <w:hideMark/>
          </w:tcPr>
          <w:p w14:paraId="36E6FCD9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69" w:type="dxa"/>
            <w:noWrap/>
            <w:vAlign w:val="center"/>
            <w:hideMark/>
          </w:tcPr>
          <w:p w14:paraId="567EE8DF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68" w:type="dxa"/>
            <w:noWrap/>
            <w:vAlign w:val="center"/>
            <w:hideMark/>
          </w:tcPr>
          <w:p w14:paraId="5DB89D42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51" w:type="dxa"/>
            <w:vAlign w:val="center"/>
          </w:tcPr>
          <w:p w14:paraId="0E75DC8C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5" w:type="dxa"/>
            <w:vAlign w:val="center"/>
          </w:tcPr>
          <w:p w14:paraId="5A9AAC18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2" w:type="dxa"/>
            <w:vAlign w:val="center"/>
          </w:tcPr>
          <w:p w14:paraId="7AC8E843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</w:tr>
      <w:tr w:rsidR="009C0C1B" w:rsidRPr="00B92B14" w14:paraId="77349DF8" w14:textId="77777777" w:rsidTr="00F9316A">
        <w:trPr>
          <w:trHeight w:val="21"/>
          <w:jc w:val="center"/>
        </w:trPr>
        <w:tc>
          <w:tcPr>
            <w:tcW w:w="933" w:type="dxa"/>
            <w:noWrap/>
            <w:vAlign w:val="center"/>
            <w:hideMark/>
          </w:tcPr>
          <w:p w14:paraId="2E4DAF7D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1580" w:type="dxa"/>
            <w:noWrap/>
            <w:vAlign w:val="center"/>
            <w:hideMark/>
          </w:tcPr>
          <w:p w14:paraId="75520B19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1045" w:type="dxa"/>
            <w:noWrap/>
            <w:vAlign w:val="center"/>
            <w:hideMark/>
          </w:tcPr>
          <w:p w14:paraId="6780C33A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2" w:type="dxa"/>
            <w:noWrap/>
            <w:vAlign w:val="center"/>
            <w:hideMark/>
          </w:tcPr>
          <w:p w14:paraId="51CE7FBB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3" w:type="dxa"/>
            <w:noWrap/>
            <w:vAlign w:val="center"/>
            <w:hideMark/>
          </w:tcPr>
          <w:p w14:paraId="7A0705D7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3" w:type="dxa"/>
            <w:noWrap/>
            <w:vAlign w:val="center"/>
            <w:hideMark/>
          </w:tcPr>
          <w:p w14:paraId="7A78124C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69" w:type="dxa"/>
            <w:noWrap/>
            <w:vAlign w:val="center"/>
            <w:hideMark/>
          </w:tcPr>
          <w:p w14:paraId="6B62DDED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68" w:type="dxa"/>
            <w:noWrap/>
            <w:vAlign w:val="center"/>
            <w:hideMark/>
          </w:tcPr>
          <w:p w14:paraId="4AE8B1BA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51" w:type="dxa"/>
            <w:vAlign w:val="center"/>
          </w:tcPr>
          <w:p w14:paraId="5BF7044F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5" w:type="dxa"/>
            <w:vAlign w:val="center"/>
          </w:tcPr>
          <w:p w14:paraId="2E6D3F70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2" w:type="dxa"/>
            <w:vAlign w:val="center"/>
          </w:tcPr>
          <w:p w14:paraId="30278561" w14:textId="77777777" w:rsidR="009C0C1B" w:rsidRPr="00B92B14" w:rsidRDefault="009C0C1B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</w:tr>
      <w:tr w:rsidR="00E12781" w:rsidRPr="00B92B14" w14:paraId="6E74688A" w14:textId="77777777" w:rsidTr="00F9316A">
        <w:trPr>
          <w:trHeight w:val="505"/>
          <w:jc w:val="center"/>
        </w:trPr>
        <w:tc>
          <w:tcPr>
            <w:tcW w:w="10197" w:type="dxa"/>
            <w:gridSpan w:val="11"/>
            <w:shd w:val="clear" w:color="auto" w:fill="A77D2C"/>
            <w:noWrap/>
            <w:vAlign w:val="center"/>
            <w:hideMark/>
          </w:tcPr>
          <w:p w14:paraId="4DCA8C47" w14:textId="61C2E0C3" w:rsidR="00E12781" w:rsidRPr="00B92B14" w:rsidRDefault="00E12781" w:rsidP="00E12781">
            <w:pPr>
              <w:spacing w:after="0" w:line="276" w:lineRule="auto"/>
              <w:jc w:val="center"/>
              <w:rPr>
                <w:rFonts w:ascii="Georgia Pro" w:eastAsia="Times New Roman" w:hAnsi="Georgia Pro" w:cs="Times New Roman"/>
                <w:b/>
                <w:bCs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b/>
                <w:bCs/>
                <w:color w:val="FFFFFF"/>
                <w:lang w:eastAsia="es-HN"/>
              </w:rPr>
              <w:t>Nombre del Programa 2</w:t>
            </w:r>
          </w:p>
        </w:tc>
      </w:tr>
      <w:tr w:rsidR="00E12781" w:rsidRPr="00B92B14" w14:paraId="377B6F98" w14:textId="77777777" w:rsidTr="008276F3">
        <w:trPr>
          <w:trHeight w:val="581"/>
          <w:jc w:val="center"/>
        </w:trPr>
        <w:tc>
          <w:tcPr>
            <w:tcW w:w="933" w:type="dxa"/>
            <w:noWrap/>
            <w:vAlign w:val="center"/>
            <w:hideMark/>
          </w:tcPr>
          <w:p w14:paraId="02DB73CB" w14:textId="697C7422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lang w:eastAsia="es-HN"/>
              </w:rPr>
              <w:t>Cód.</w:t>
            </w:r>
          </w:p>
        </w:tc>
        <w:tc>
          <w:tcPr>
            <w:tcW w:w="1580" w:type="dxa"/>
            <w:noWrap/>
            <w:vAlign w:val="center"/>
            <w:hideMark/>
          </w:tcPr>
          <w:p w14:paraId="37F5D763" w14:textId="5F2D15F0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lang w:eastAsia="es-HN"/>
              </w:rPr>
              <w:t xml:space="preserve">Productos Estratégicos </w:t>
            </w:r>
          </w:p>
        </w:tc>
        <w:tc>
          <w:tcPr>
            <w:tcW w:w="1045" w:type="dxa"/>
            <w:noWrap/>
            <w:vAlign w:val="center"/>
            <w:hideMark/>
          </w:tcPr>
          <w:p w14:paraId="6D54C3FC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2" w:type="dxa"/>
            <w:noWrap/>
            <w:vAlign w:val="center"/>
            <w:hideMark/>
          </w:tcPr>
          <w:p w14:paraId="67EF9547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3" w:type="dxa"/>
            <w:noWrap/>
            <w:vAlign w:val="center"/>
            <w:hideMark/>
          </w:tcPr>
          <w:p w14:paraId="6D3EB303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3" w:type="dxa"/>
            <w:noWrap/>
            <w:vAlign w:val="center"/>
            <w:hideMark/>
          </w:tcPr>
          <w:p w14:paraId="19665B59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69" w:type="dxa"/>
            <w:noWrap/>
            <w:vAlign w:val="center"/>
            <w:hideMark/>
          </w:tcPr>
          <w:p w14:paraId="06CB367C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68" w:type="dxa"/>
            <w:noWrap/>
            <w:vAlign w:val="center"/>
            <w:hideMark/>
          </w:tcPr>
          <w:p w14:paraId="3CF5DBA9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51" w:type="dxa"/>
            <w:vAlign w:val="center"/>
          </w:tcPr>
          <w:p w14:paraId="3EF8A71B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5" w:type="dxa"/>
            <w:vAlign w:val="center"/>
          </w:tcPr>
          <w:p w14:paraId="642F7FF0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2" w:type="dxa"/>
            <w:vAlign w:val="center"/>
          </w:tcPr>
          <w:p w14:paraId="0D4BFED2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</w:tr>
      <w:tr w:rsidR="00E12781" w:rsidRPr="00B92B14" w14:paraId="7DE1FC50" w14:textId="77777777" w:rsidTr="008276F3">
        <w:trPr>
          <w:trHeight w:val="546"/>
          <w:jc w:val="center"/>
        </w:trPr>
        <w:tc>
          <w:tcPr>
            <w:tcW w:w="933" w:type="dxa"/>
            <w:noWrap/>
            <w:vAlign w:val="center"/>
            <w:hideMark/>
          </w:tcPr>
          <w:p w14:paraId="1574E1A1" w14:textId="6D92F03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lang w:eastAsia="es-HN"/>
              </w:rPr>
              <w:t>Cód.</w:t>
            </w:r>
          </w:p>
        </w:tc>
        <w:tc>
          <w:tcPr>
            <w:tcW w:w="1580" w:type="dxa"/>
            <w:noWrap/>
            <w:vAlign w:val="center"/>
            <w:hideMark/>
          </w:tcPr>
          <w:p w14:paraId="400094EF" w14:textId="298895B0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lang w:eastAsia="es-HN"/>
              </w:rPr>
              <w:t xml:space="preserve">Productos Estratégicos </w:t>
            </w:r>
          </w:p>
        </w:tc>
        <w:tc>
          <w:tcPr>
            <w:tcW w:w="1045" w:type="dxa"/>
            <w:noWrap/>
            <w:vAlign w:val="center"/>
            <w:hideMark/>
          </w:tcPr>
          <w:p w14:paraId="715E7E8C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2" w:type="dxa"/>
            <w:noWrap/>
            <w:vAlign w:val="center"/>
            <w:hideMark/>
          </w:tcPr>
          <w:p w14:paraId="5129A603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3" w:type="dxa"/>
            <w:noWrap/>
            <w:vAlign w:val="center"/>
            <w:hideMark/>
          </w:tcPr>
          <w:p w14:paraId="45D2A352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933" w:type="dxa"/>
            <w:noWrap/>
            <w:vAlign w:val="center"/>
            <w:hideMark/>
          </w:tcPr>
          <w:p w14:paraId="3CD05FA6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69" w:type="dxa"/>
            <w:noWrap/>
            <w:vAlign w:val="center"/>
            <w:hideMark/>
          </w:tcPr>
          <w:p w14:paraId="20F23B7F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68" w:type="dxa"/>
            <w:noWrap/>
            <w:vAlign w:val="center"/>
            <w:hideMark/>
          </w:tcPr>
          <w:p w14:paraId="07E148F6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  <w:r w:rsidRPr="00B92B14">
              <w:rPr>
                <w:rFonts w:ascii="Georgia Pro" w:eastAsia="Times New Roman" w:hAnsi="Georgia Pro" w:cs="Times New Roman"/>
                <w:color w:val="000000"/>
                <w:lang w:eastAsia="es-HN"/>
              </w:rPr>
              <w:t> </w:t>
            </w:r>
          </w:p>
        </w:tc>
        <w:tc>
          <w:tcPr>
            <w:tcW w:w="751" w:type="dxa"/>
            <w:vAlign w:val="center"/>
          </w:tcPr>
          <w:p w14:paraId="68B8C654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5" w:type="dxa"/>
            <w:vAlign w:val="center"/>
          </w:tcPr>
          <w:p w14:paraId="139D70DD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2" w:type="dxa"/>
            <w:vAlign w:val="center"/>
          </w:tcPr>
          <w:p w14:paraId="19FF9ACA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</w:tr>
      <w:tr w:rsidR="00E12781" w:rsidRPr="00B92B14" w14:paraId="31BF4C0E" w14:textId="77777777" w:rsidTr="00F9316A">
        <w:trPr>
          <w:trHeight w:val="21"/>
          <w:jc w:val="center"/>
        </w:trPr>
        <w:tc>
          <w:tcPr>
            <w:tcW w:w="933" w:type="dxa"/>
            <w:noWrap/>
            <w:vAlign w:val="center"/>
          </w:tcPr>
          <w:p w14:paraId="5B7E4898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lang w:eastAsia="es-HN"/>
              </w:rPr>
            </w:pPr>
          </w:p>
        </w:tc>
        <w:tc>
          <w:tcPr>
            <w:tcW w:w="1580" w:type="dxa"/>
            <w:noWrap/>
            <w:vAlign w:val="center"/>
          </w:tcPr>
          <w:p w14:paraId="16B3CB02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lang w:eastAsia="es-HN"/>
              </w:rPr>
            </w:pPr>
          </w:p>
        </w:tc>
        <w:tc>
          <w:tcPr>
            <w:tcW w:w="1045" w:type="dxa"/>
            <w:noWrap/>
            <w:vAlign w:val="center"/>
          </w:tcPr>
          <w:p w14:paraId="0A7FD2C3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932" w:type="dxa"/>
            <w:noWrap/>
            <w:vAlign w:val="center"/>
          </w:tcPr>
          <w:p w14:paraId="64C53DCE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933" w:type="dxa"/>
            <w:noWrap/>
            <w:vAlign w:val="center"/>
          </w:tcPr>
          <w:p w14:paraId="7DE10629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933" w:type="dxa"/>
            <w:noWrap/>
            <w:vAlign w:val="center"/>
          </w:tcPr>
          <w:p w14:paraId="3CB65C8A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69" w:type="dxa"/>
            <w:noWrap/>
            <w:vAlign w:val="center"/>
          </w:tcPr>
          <w:p w14:paraId="3B08E789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68" w:type="dxa"/>
            <w:noWrap/>
            <w:vAlign w:val="center"/>
          </w:tcPr>
          <w:p w14:paraId="5FA73E98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51" w:type="dxa"/>
            <w:vAlign w:val="center"/>
          </w:tcPr>
          <w:p w14:paraId="2E194687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5" w:type="dxa"/>
            <w:vAlign w:val="center"/>
          </w:tcPr>
          <w:p w14:paraId="1AB385CF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2" w:type="dxa"/>
            <w:vAlign w:val="center"/>
          </w:tcPr>
          <w:p w14:paraId="742104BA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</w:tr>
      <w:tr w:rsidR="00E12781" w:rsidRPr="00B92B14" w14:paraId="5FBE4D33" w14:textId="77777777" w:rsidTr="00F9316A">
        <w:trPr>
          <w:trHeight w:val="21"/>
          <w:jc w:val="center"/>
        </w:trPr>
        <w:tc>
          <w:tcPr>
            <w:tcW w:w="933" w:type="dxa"/>
            <w:noWrap/>
            <w:vAlign w:val="center"/>
          </w:tcPr>
          <w:p w14:paraId="7864FDBA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lang w:eastAsia="es-HN"/>
              </w:rPr>
            </w:pPr>
          </w:p>
        </w:tc>
        <w:tc>
          <w:tcPr>
            <w:tcW w:w="1580" w:type="dxa"/>
            <w:noWrap/>
            <w:vAlign w:val="center"/>
          </w:tcPr>
          <w:p w14:paraId="5566D25D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lang w:eastAsia="es-HN"/>
              </w:rPr>
            </w:pPr>
          </w:p>
        </w:tc>
        <w:tc>
          <w:tcPr>
            <w:tcW w:w="1045" w:type="dxa"/>
            <w:noWrap/>
            <w:vAlign w:val="center"/>
          </w:tcPr>
          <w:p w14:paraId="64A1151F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932" w:type="dxa"/>
            <w:noWrap/>
            <w:vAlign w:val="center"/>
          </w:tcPr>
          <w:p w14:paraId="12B43037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933" w:type="dxa"/>
            <w:noWrap/>
            <w:vAlign w:val="center"/>
          </w:tcPr>
          <w:p w14:paraId="25AA5B50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933" w:type="dxa"/>
            <w:noWrap/>
            <w:vAlign w:val="center"/>
          </w:tcPr>
          <w:p w14:paraId="137DE1C9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69" w:type="dxa"/>
            <w:noWrap/>
            <w:vAlign w:val="center"/>
          </w:tcPr>
          <w:p w14:paraId="5F4B87B3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68" w:type="dxa"/>
            <w:noWrap/>
            <w:vAlign w:val="center"/>
          </w:tcPr>
          <w:p w14:paraId="6FA1DA42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51" w:type="dxa"/>
            <w:vAlign w:val="center"/>
          </w:tcPr>
          <w:p w14:paraId="2F3EF5F6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5" w:type="dxa"/>
            <w:vAlign w:val="center"/>
          </w:tcPr>
          <w:p w14:paraId="1D6EAC12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  <w:tc>
          <w:tcPr>
            <w:tcW w:w="772" w:type="dxa"/>
            <w:vAlign w:val="center"/>
          </w:tcPr>
          <w:p w14:paraId="39CBEFE1" w14:textId="77777777" w:rsidR="00E12781" w:rsidRPr="00B92B14" w:rsidRDefault="00E12781" w:rsidP="00F9316A">
            <w:pPr>
              <w:spacing w:after="0" w:line="276" w:lineRule="auto"/>
              <w:rPr>
                <w:rFonts w:ascii="Georgia Pro" w:eastAsia="Times New Roman" w:hAnsi="Georgia Pro" w:cs="Times New Roman"/>
                <w:color w:val="000000"/>
                <w:lang w:eastAsia="es-HN"/>
              </w:rPr>
            </w:pPr>
          </w:p>
        </w:tc>
      </w:tr>
    </w:tbl>
    <w:p w14:paraId="3A433B1D" w14:textId="77777777" w:rsidR="00A77ABF" w:rsidRPr="00B92B14" w:rsidRDefault="00A77ABF" w:rsidP="00867CC9">
      <w:pPr>
        <w:spacing w:line="276" w:lineRule="auto"/>
        <w:rPr>
          <w:rFonts w:ascii="Georgia Pro" w:hAnsi="Georgia Pro"/>
        </w:rPr>
      </w:pPr>
    </w:p>
    <w:p w14:paraId="0A7EDA21" w14:textId="0FBA2A4D" w:rsidR="00A41573" w:rsidRPr="00B92B14" w:rsidRDefault="00A41573" w:rsidP="00A41573">
      <w:pPr>
        <w:pStyle w:val="Ttulo2"/>
        <w:numPr>
          <w:ilvl w:val="0"/>
          <w:numId w:val="14"/>
        </w:numPr>
        <w:spacing w:line="276" w:lineRule="auto"/>
        <w:rPr>
          <w:rFonts w:ascii="Georgia Pro" w:hAnsi="Georgia Pro"/>
          <w:color w:val="273A7F"/>
          <w:sz w:val="24"/>
          <w:szCs w:val="24"/>
        </w:rPr>
      </w:pPr>
      <w:bookmarkStart w:id="15" w:name="_Toc229896496"/>
      <w:r w:rsidRPr="00B92B14">
        <w:rPr>
          <w:rFonts w:ascii="Georgia Pro" w:hAnsi="Georgia Pro"/>
          <w:color w:val="273A7F"/>
          <w:sz w:val="24"/>
          <w:szCs w:val="24"/>
        </w:rPr>
        <w:t>Población Objetivo</w:t>
      </w:r>
      <w:bookmarkEnd w:id="15"/>
    </w:p>
    <w:p w14:paraId="2DB327DC" w14:textId="77777777" w:rsidR="001135F6" w:rsidRPr="00B92B14" w:rsidRDefault="001135F6" w:rsidP="00867CC9">
      <w:pPr>
        <w:spacing w:line="276" w:lineRule="auto"/>
        <w:rPr>
          <w:rFonts w:ascii="Georgia Pro" w:hAnsi="Georgia Pro"/>
        </w:rPr>
      </w:pPr>
    </w:p>
    <w:p w14:paraId="69D22FB8" w14:textId="1FC12191" w:rsidR="009D2583" w:rsidRPr="00B92B14" w:rsidRDefault="009D2583" w:rsidP="009D2583">
      <w:pPr>
        <w:pStyle w:val="Ttulo1"/>
        <w:numPr>
          <w:ilvl w:val="0"/>
          <w:numId w:val="6"/>
        </w:numPr>
        <w:spacing w:line="276" w:lineRule="auto"/>
        <w:ind w:left="284" w:hanging="284"/>
        <w:rPr>
          <w:rFonts w:ascii="Georgia Pro" w:hAnsi="Georgia Pro"/>
          <w:bCs/>
          <w:color w:val="273A7F"/>
          <w:sz w:val="26"/>
          <w:szCs w:val="26"/>
        </w:rPr>
      </w:pPr>
      <w:bookmarkStart w:id="16" w:name="_Toc229896497"/>
      <w:r w:rsidRPr="00B92B14">
        <w:rPr>
          <w:rFonts w:ascii="Georgia Pro" w:hAnsi="Georgia Pro"/>
          <w:bCs/>
          <w:color w:val="273A7F"/>
          <w:sz w:val="26"/>
          <w:szCs w:val="26"/>
        </w:rPr>
        <w:t>ANEXOS</w:t>
      </w:r>
      <w:bookmarkEnd w:id="16"/>
    </w:p>
    <w:p w14:paraId="302CA908" w14:textId="77777777" w:rsidR="009C2986" w:rsidRPr="00B92B14" w:rsidRDefault="009C2986" w:rsidP="009C2986">
      <w:pPr>
        <w:spacing w:after="0" w:line="276" w:lineRule="auto"/>
        <w:jc w:val="both"/>
        <w:rPr>
          <w:rFonts w:ascii="Georgia Pro" w:hAnsi="Georgia Pro" w:cstheme="minorHAnsi"/>
          <w:b/>
          <w:color w:val="383838"/>
          <w:sz w:val="24"/>
          <w:szCs w:val="24"/>
        </w:rPr>
      </w:pPr>
    </w:p>
    <w:p w14:paraId="6206B240" w14:textId="77777777" w:rsidR="009C2986" w:rsidRPr="00B92B14" w:rsidRDefault="009C2986" w:rsidP="009C2986">
      <w:pPr>
        <w:spacing w:after="0" w:line="276" w:lineRule="auto"/>
        <w:ind w:left="360"/>
        <w:jc w:val="both"/>
        <w:rPr>
          <w:rFonts w:ascii="Georgia Pro" w:hAnsi="Georgia Pro" w:cstheme="minorHAnsi"/>
          <w:bCs/>
          <w:color w:val="383838"/>
          <w:sz w:val="24"/>
          <w:szCs w:val="24"/>
        </w:rPr>
      </w:pPr>
    </w:p>
    <w:p w14:paraId="3CD4F5E1" w14:textId="77777777" w:rsidR="009C2986" w:rsidRPr="00B92B14" w:rsidRDefault="009C2986" w:rsidP="009C2986">
      <w:pPr>
        <w:spacing w:after="0" w:line="276" w:lineRule="auto"/>
        <w:ind w:left="360"/>
        <w:jc w:val="both"/>
        <w:rPr>
          <w:rFonts w:ascii="Georgia Pro" w:hAnsi="Georgia Pro" w:cstheme="minorHAnsi"/>
          <w:bCs/>
          <w:color w:val="383838"/>
          <w:sz w:val="24"/>
          <w:szCs w:val="24"/>
        </w:rPr>
      </w:pPr>
    </w:p>
    <w:p w14:paraId="50E9877D" w14:textId="77777777" w:rsidR="009C2986" w:rsidRPr="00B92B14" w:rsidRDefault="009C2986" w:rsidP="009C2986">
      <w:pPr>
        <w:spacing w:after="0" w:line="276" w:lineRule="auto"/>
        <w:ind w:left="360"/>
        <w:jc w:val="both"/>
        <w:rPr>
          <w:rFonts w:ascii="Georgia Pro" w:hAnsi="Georgia Pro" w:cstheme="minorHAnsi"/>
          <w:bCs/>
          <w:color w:val="383838"/>
          <w:sz w:val="24"/>
          <w:szCs w:val="24"/>
        </w:rPr>
      </w:pPr>
    </w:p>
    <w:p w14:paraId="29FF9C94" w14:textId="77777777" w:rsidR="009C2986" w:rsidRPr="00B92B14" w:rsidRDefault="009C2986" w:rsidP="009C2986">
      <w:pPr>
        <w:spacing w:after="0" w:line="276" w:lineRule="auto"/>
        <w:ind w:left="360"/>
        <w:jc w:val="both"/>
        <w:rPr>
          <w:rFonts w:ascii="Georgia Pro" w:hAnsi="Georgia Pro" w:cstheme="minorHAnsi"/>
          <w:bCs/>
          <w:color w:val="383838"/>
          <w:sz w:val="24"/>
          <w:szCs w:val="24"/>
        </w:rPr>
      </w:pPr>
    </w:p>
    <w:p w14:paraId="45C36E3B" w14:textId="77777777" w:rsidR="009C2986" w:rsidRPr="00B92B14" w:rsidRDefault="009C2986">
      <w:pPr>
        <w:rPr>
          <w:rFonts w:ascii="Georgia Pro" w:hAnsi="Georgia Pro"/>
        </w:rPr>
      </w:pPr>
    </w:p>
    <w:sectPr w:rsidR="009C2986" w:rsidRPr="00B92B14" w:rsidSect="00CE5CD5">
      <w:headerReference w:type="default" r:id="rId13"/>
      <w:footerReference w:type="default" r:id="rId14"/>
      <w:footerReference w:type="first" r:id="rId15"/>
      <w:pgSz w:w="12240" w:h="15840" w:code="1"/>
      <w:pgMar w:top="1418" w:right="1701" w:bottom="1418" w:left="1701" w:header="709" w:footer="15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FF25" w14:textId="77777777" w:rsidR="00EB1015" w:rsidRDefault="00EB1015">
      <w:pPr>
        <w:spacing w:after="0" w:line="240" w:lineRule="auto"/>
      </w:pPr>
      <w:r>
        <w:separator/>
      </w:r>
    </w:p>
  </w:endnote>
  <w:endnote w:type="continuationSeparator" w:id="0">
    <w:p w14:paraId="3A7FA5F9" w14:textId="77777777" w:rsidR="00EB1015" w:rsidRDefault="00EB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Regular">
    <w:altName w:val="Calibri"/>
    <w:panose1 w:val="020B0503020203060204"/>
    <w:charset w:val="00"/>
    <w:family w:val="swiss"/>
    <w:pitch w:val="variable"/>
    <w:sig w:usb0="A00000AF" w:usb1="50002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  <w:embedRegular r:id="rId1" w:fontKey="{D9BBD505-A8C1-465D-9D3D-2366C704DFD5}"/>
    <w:embedBold r:id="rId2" w:fontKey="{C0CED7D8-9795-4227-B531-ECA73A933DE2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Bold r:id="rId3" w:fontKey="{B76C830E-4F04-41F0-9937-328A97A5976B}"/>
  </w:font>
  <w:font w:name="Pluto Medium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224B" w14:textId="7908D41B" w:rsidR="004E1910" w:rsidRPr="009725C3" w:rsidRDefault="00393FF8" w:rsidP="009725C3">
    <w:pPr>
      <w:pStyle w:val="Piedepgina"/>
      <w:jc w:val="center"/>
      <w:rPr>
        <w:rFonts w:ascii="Georgia Pro" w:hAnsi="Georgia Pro"/>
        <w:caps/>
        <w:color w:val="AD8411"/>
        <w:sz w:val="20"/>
        <w:szCs w:val="20"/>
      </w:rPr>
    </w:pPr>
    <w:r w:rsidRPr="00CC7900">
      <w:rPr>
        <w:rFonts w:ascii="Pluto Regular" w:hAnsi="Pluto Regular"/>
        <w:noProof/>
        <w:color w:val="CF4037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64C2B9" wp14:editId="212A7741">
              <wp:simplePos x="0" y="0"/>
              <wp:positionH relativeFrom="margin">
                <wp:posOffset>-524964</wp:posOffset>
              </wp:positionH>
              <wp:positionV relativeFrom="paragraph">
                <wp:posOffset>188504</wp:posOffset>
              </wp:positionV>
              <wp:extent cx="3526972" cy="293915"/>
              <wp:effectExtent l="0" t="0" r="0" b="0"/>
              <wp:wrapNone/>
              <wp:docPr id="95392797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6972" cy="293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3D66C1" w14:textId="5F782E72" w:rsidR="00CC7900" w:rsidRPr="00172AC1" w:rsidRDefault="009725C3" w:rsidP="00393FF8">
                          <w:pPr>
                            <w:pStyle w:val="Piedepgina"/>
                            <w:spacing w:line="276" w:lineRule="auto"/>
                            <w:rPr>
                              <w:rFonts w:ascii="Georgia" w:hAnsi="Georgia" w:cstheme="minorHAnsi"/>
                              <w:b/>
                              <w:bCs/>
                              <w:color w:val="273A7F"/>
                              <w:lang w:val="es-ES"/>
                            </w:rPr>
                          </w:pPr>
                          <w:r>
                            <w:rPr>
                              <w:rFonts w:ascii="Georgia" w:hAnsi="Georgia" w:cstheme="minorHAnsi"/>
                              <w:b/>
                              <w:bCs/>
                              <w:color w:val="273A7F"/>
                              <w:lang w:val="es-ES"/>
                            </w:rPr>
                            <w:t>PLAN ESTRATÉGICO INSTITUCIONAL</w:t>
                          </w:r>
                        </w:p>
                        <w:p w14:paraId="1D9BAE0B" w14:textId="77777777" w:rsidR="00CC7900" w:rsidRPr="00A45D89" w:rsidRDefault="00CC7900" w:rsidP="0046478E">
                          <w:pPr>
                            <w:spacing w:after="0"/>
                            <w:jc w:val="right"/>
                            <w:rPr>
                              <w:sz w:val="13"/>
                              <w:szCs w:val="13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4C2B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41.35pt;margin-top:14.85pt;width:277.7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" filled="f" stroked="f" strokeweight=".5pt">
              <v:textbox>
                <w:txbxContent>
                  <w:p w14:paraId="1B3D66C1" w14:textId="5F782E72" w:rsidR="00CC7900" w:rsidRPr="00172AC1" w:rsidRDefault="009725C3" w:rsidP="00393FF8">
                    <w:pPr>
                      <w:pStyle w:val="Piedepgina"/>
                      <w:spacing w:line="276" w:lineRule="auto"/>
                      <w:rPr>
                        <w:rFonts w:ascii="Georgia" w:hAnsi="Georgia" w:cstheme="minorHAnsi"/>
                        <w:b/>
                        <w:bCs/>
                        <w:color w:val="273A7F"/>
                        <w:lang w:val="es-ES"/>
                      </w:rPr>
                    </w:pPr>
                    <w:r>
                      <w:rPr>
                        <w:rFonts w:ascii="Georgia" w:hAnsi="Georgia" w:cstheme="minorHAnsi"/>
                        <w:b/>
                        <w:bCs/>
                        <w:color w:val="273A7F"/>
                        <w:lang w:val="es-ES"/>
                      </w:rPr>
                      <w:t>PLAN ESTRATÉGICO INSTITUCIONAL</w:t>
                    </w:r>
                  </w:p>
                  <w:p w14:paraId="1D9BAE0B" w14:textId="77777777" w:rsidR="00CC7900" w:rsidRPr="00A45D89" w:rsidRDefault="00CC7900" w:rsidP="0046478E">
                    <w:pPr>
                      <w:spacing w:after="0"/>
                      <w:jc w:val="right"/>
                      <w:rPr>
                        <w:sz w:val="13"/>
                        <w:szCs w:val="13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725C3" w:rsidRPr="00CC7900">
      <w:rPr>
        <w:rFonts w:ascii="Pluto Regular" w:hAnsi="Pluto Regular"/>
        <w:noProof/>
        <w:color w:val="CF4037"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3B5802" wp14:editId="5283722E">
              <wp:simplePos x="0" y="0"/>
              <wp:positionH relativeFrom="margin">
                <wp:posOffset>2735580</wp:posOffset>
              </wp:positionH>
              <wp:positionV relativeFrom="paragraph">
                <wp:posOffset>183515</wp:posOffset>
              </wp:positionV>
              <wp:extent cx="3264877" cy="234462"/>
              <wp:effectExtent l="0" t="0" r="0" b="0"/>
              <wp:wrapNone/>
              <wp:docPr id="1564744522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4877" cy="2344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D3FB2" w14:textId="4EBB3757" w:rsidR="009725C3" w:rsidRPr="001434EA" w:rsidRDefault="00393FF8" w:rsidP="009725C3">
                          <w:pPr>
                            <w:spacing w:after="0"/>
                            <w:jc w:val="right"/>
                            <w:rPr>
                              <w:rFonts w:ascii="Georgia" w:hAnsi="Georgia" w:cstheme="minorHAnsi"/>
                              <w:b/>
                              <w:bCs/>
                              <w:color w:val="383838" w:themeColor="text2"/>
                              <w:lang w:val="es-ES"/>
                            </w:rPr>
                          </w:pPr>
                          <w:r>
                            <w:rPr>
                              <w:rFonts w:ascii="Georgia" w:hAnsi="Georgia" w:cstheme="minorHAnsi"/>
                              <w:b/>
                              <w:bCs/>
                              <w:color w:val="383838" w:themeColor="text2"/>
                              <w:lang w:val="es-ES"/>
                            </w:rPr>
                            <w:t>Nombre de la Institución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3B5802" id="_x0000_s1027" type="#_x0000_t202" style="position:absolute;left:0;text-align:left;margin-left:215.4pt;margin-top:14.45pt;width:257.1pt;height:18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" filled="f" stroked="f" strokeweight=".5pt">
              <v:textbox>
                <w:txbxContent>
                  <w:p w14:paraId="614D3FB2" w14:textId="4EBB3757" w:rsidR="009725C3" w:rsidRPr="001434EA" w:rsidRDefault="00393FF8" w:rsidP="009725C3">
                    <w:pPr>
                      <w:spacing w:after="0"/>
                      <w:jc w:val="right"/>
                      <w:rPr>
                        <w:rFonts w:ascii="Georgia" w:hAnsi="Georgia" w:cstheme="minorHAnsi"/>
                        <w:b/>
                        <w:bCs/>
                        <w:color w:val="383838" w:themeColor="text2"/>
                        <w:lang w:val="es-ES"/>
                      </w:rPr>
                    </w:pPr>
                    <w:r>
                      <w:rPr>
                        <w:rFonts w:ascii="Georgia" w:hAnsi="Georgia" w:cstheme="minorHAnsi"/>
                        <w:b/>
                        <w:bCs/>
                        <w:color w:val="383838" w:themeColor="text2"/>
                        <w:lang w:val="es-ES"/>
                      </w:rPr>
                      <w:t>Nombre de la Institución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25C3" w:rsidRPr="009725C3">
      <w:rPr>
        <w:rFonts w:ascii="Georgia Pro" w:hAnsi="Georgia Pro"/>
        <w:noProof/>
        <w:color w:val="AD841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8E3A67" wp14:editId="7BA01CE5">
              <wp:simplePos x="0" y="0"/>
              <wp:positionH relativeFrom="margin">
                <wp:posOffset>-174527</wp:posOffset>
              </wp:positionH>
              <wp:positionV relativeFrom="paragraph">
                <wp:posOffset>-2345</wp:posOffset>
              </wp:positionV>
              <wp:extent cx="6079671" cy="0"/>
              <wp:effectExtent l="0" t="0" r="0" b="0"/>
              <wp:wrapNone/>
              <wp:docPr id="157847255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9671" cy="0"/>
                      </a:xfrm>
                      <a:prstGeom prst="line">
                        <a:avLst/>
                      </a:prstGeom>
                      <a:ln w="3175">
                        <a:solidFill>
                          <a:srgbClr val="3838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Conector recto 1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383838" strokeweight=".25pt" from="-13.75pt,-.2pt" to="464.95pt,-.2pt" w14:anchorId="0785B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">
              <v:stroke joinstyle="miter"/>
              <w10:wrap anchorx="margin"/>
            </v:line>
          </w:pict>
        </mc:Fallback>
      </mc:AlternateContent>
    </w:r>
    <w:r w:rsidR="00AE17D4" w:rsidRPr="009725C3">
      <w:rPr>
        <w:rFonts w:ascii="Georgia Pro" w:hAnsi="Georgia Pro"/>
        <w:caps/>
        <w:color w:val="AD8411"/>
        <w:sz w:val="20"/>
        <w:szCs w:val="20"/>
      </w:rPr>
      <w:fldChar w:fldCharType="begin"/>
    </w:r>
    <w:r w:rsidR="00AE17D4" w:rsidRPr="009725C3">
      <w:rPr>
        <w:rFonts w:ascii="Georgia Pro" w:hAnsi="Georgia Pro"/>
        <w:caps/>
        <w:color w:val="AD8411"/>
        <w:sz w:val="20"/>
        <w:szCs w:val="20"/>
      </w:rPr>
      <w:instrText>PAGE   \* MERGEFORMAT</w:instrText>
    </w:r>
    <w:r w:rsidR="00AE17D4" w:rsidRPr="009725C3">
      <w:rPr>
        <w:rFonts w:ascii="Georgia Pro" w:hAnsi="Georgia Pro"/>
        <w:caps/>
        <w:color w:val="AD8411"/>
        <w:sz w:val="20"/>
        <w:szCs w:val="20"/>
      </w:rPr>
      <w:fldChar w:fldCharType="separate"/>
    </w:r>
    <w:r w:rsidR="00AE17D4" w:rsidRPr="009725C3">
      <w:rPr>
        <w:rFonts w:ascii="Georgia Pro" w:hAnsi="Georgia Pro"/>
        <w:caps/>
        <w:color w:val="AD8411"/>
        <w:sz w:val="20"/>
        <w:szCs w:val="20"/>
        <w:lang w:val="es-ES"/>
      </w:rPr>
      <w:t>2</w:t>
    </w:r>
    <w:r w:rsidR="00AE17D4" w:rsidRPr="009725C3">
      <w:rPr>
        <w:rFonts w:ascii="Georgia Pro" w:hAnsi="Georgia Pro"/>
        <w:caps/>
        <w:color w:val="AD8411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DEE4" w14:textId="719BABBA" w:rsidR="00A77ABF" w:rsidRDefault="00A77ABF">
    <w:pPr>
      <w:pStyle w:val="Piedepgina"/>
    </w:pPr>
    <w:r w:rsidRPr="00CC7900">
      <w:rPr>
        <w:rFonts w:ascii="Pluto Regular" w:hAnsi="Pluto Regular"/>
        <w:noProof/>
        <w:color w:val="CF4037"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17F062" wp14:editId="0CAAC24F">
              <wp:simplePos x="0" y="0"/>
              <wp:positionH relativeFrom="margin">
                <wp:posOffset>5080000</wp:posOffset>
              </wp:positionH>
              <wp:positionV relativeFrom="paragraph">
                <wp:posOffset>234315</wp:posOffset>
              </wp:positionV>
              <wp:extent cx="3264877" cy="234462"/>
              <wp:effectExtent l="0" t="0" r="0" b="0"/>
              <wp:wrapNone/>
              <wp:docPr id="31169005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4877" cy="2344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0679F5" w14:textId="77777777" w:rsidR="00A77ABF" w:rsidRPr="001434EA" w:rsidRDefault="00A77ABF" w:rsidP="00A77ABF">
                          <w:pPr>
                            <w:spacing w:after="0"/>
                            <w:jc w:val="right"/>
                            <w:rPr>
                              <w:rFonts w:ascii="Georgia" w:hAnsi="Georgia" w:cstheme="minorHAnsi"/>
                              <w:b/>
                              <w:bCs/>
                              <w:color w:val="383838" w:themeColor="text2"/>
                              <w:lang w:val="es-ES"/>
                            </w:rPr>
                          </w:pPr>
                          <w:r w:rsidRPr="001434EA">
                            <w:rPr>
                              <w:rFonts w:ascii="Georgia" w:hAnsi="Georgia" w:cstheme="minorHAnsi"/>
                              <w:b/>
                              <w:bCs/>
                              <w:color w:val="383838" w:themeColor="text2"/>
                              <w:lang w:val="es-ES"/>
                            </w:rPr>
                            <w:t>Secretaría de Finanzas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7F06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0pt;margin-top:18.45pt;width:257.1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" filled="f" stroked="f" strokeweight=".5pt">
              <v:textbox>
                <w:txbxContent>
                  <w:p w14:paraId="720679F5" w14:textId="77777777" w:rsidR="00A77ABF" w:rsidRPr="001434EA" w:rsidRDefault="00A77ABF" w:rsidP="00A77ABF">
                    <w:pPr>
                      <w:spacing w:after="0"/>
                      <w:jc w:val="right"/>
                      <w:rPr>
                        <w:rFonts w:ascii="Georgia" w:hAnsi="Georgia" w:cstheme="minorHAnsi"/>
                        <w:b/>
                        <w:bCs/>
                        <w:color w:val="383838" w:themeColor="text2"/>
                        <w:lang w:val="es-ES"/>
                      </w:rPr>
                    </w:pPr>
                    <w:r w:rsidRPr="001434EA">
                      <w:rPr>
                        <w:rFonts w:ascii="Georgia" w:hAnsi="Georgia" w:cstheme="minorHAnsi"/>
                        <w:b/>
                        <w:bCs/>
                        <w:color w:val="383838" w:themeColor="text2"/>
                        <w:lang w:val="es-ES"/>
                      </w:rPr>
                      <w:t>Secretaría de Finanzas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C7900">
      <w:rPr>
        <w:rFonts w:ascii="Pluto Regular" w:hAnsi="Pluto Regular"/>
        <w:noProof/>
        <w:color w:val="CF4037"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FE1661" wp14:editId="270FE7BA">
              <wp:simplePos x="0" y="0"/>
              <wp:positionH relativeFrom="margin">
                <wp:posOffset>-228600</wp:posOffset>
              </wp:positionH>
              <wp:positionV relativeFrom="paragraph">
                <wp:posOffset>317500</wp:posOffset>
              </wp:positionV>
              <wp:extent cx="3264877" cy="234462"/>
              <wp:effectExtent l="0" t="0" r="0" b="0"/>
              <wp:wrapNone/>
              <wp:docPr id="348849158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4877" cy="2344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367F55" w14:textId="77777777" w:rsidR="00A77ABF" w:rsidRPr="00172AC1" w:rsidRDefault="00A77ABF" w:rsidP="00A77ABF">
                          <w:pPr>
                            <w:pStyle w:val="Piedepgina"/>
                            <w:spacing w:line="276" w:lineRule="auto"/>
                            <w:jc w:val="right"/>
                            <w:rPr>
                              <w:rFonts w:ascii="Georgia" w:hAnsi="Georgia" w:cstheme="minorHAnsi"/>
                              <w:b/>
                              <w:bCs/>
                              <w:color w:val="273A7F"/>
                              <w:lang w:val="es-ES"/>
                            </w:rPr>
                          </w:pPr>
                          <w:r>
                            <w:rPr>
                              <w:rFonts w:ascii="Georgia" w:hAnsi="Georgia" w:cstheme="minorHAnsi"/>
                              <w:b/>
                              <w:bCs/>
                              <w:color w:val="273A7F"/>
                              <w:lang w:val="es-ES"/>
                            </w:rPr>
                            <w:t>PLAN ESTRATÉGICO INSTITUCIONAL</w:t>
                          </w:r>
                        </w:p>
                        <w:p w14:paraId="17BFD764" w14:textId="77777777" w:rsidR="00A77ABF" w:rsidRPr="00A45D89" w:rsidRDefault="00A77ABF" w:rsidP="00A77ABF">
                          <w:pPr>
                            <w:spacing w:after="0"/>
                            <w:jc w:val="right"/>
                            <w:rPr>
                              <w:sz w:val="13"/>
                              <w:szCs w:val="13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FE1661" id="_x0000_s1029" type="#_x0000_t202" style="position:absolute;margin-left:-18pt;margin-top:25pt;width:257.1pt;height:18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" filled="f" stroked="f" strokeweight=".5pt">
              <v:textbox>
                <w:txbxContent>
                  <w:p w14:paraId="7A367F55" w14:textId="77777777" w:rsidR="00A77ABF" w:rsidRPr="00172AC1" w:rsidRDefault="00A77ABF" w:rsidP="00A77ABF">
                    <w:pPr>
                      <w:pStyle w:val="Piedepgina"/>
                      <w:spacing w:line="276" w:lineRule="auto"/>
                      <w:jc w:val="right"/>
                      <w:rPr>
                        <w:rFonts w:ascii="Georgia" w:hAnsi="Georgia" w:cstheme="minorHAnsi"/>
                        <w:b/>
                        <w:bCs/>
                        <w:color w:val="273A7F"/>
                        <w:lang w:val="es-ES"/>
                      </w:rPr>
                    </w:pPr>
                    <w:r>
                      <w:rPr>
                        <w:rFonts w:ascii="Georgia" w:hAnsi="Georgia" w:cstheme="minorHAnsi"/>
                        <w:b/>
                        <w:bCs/>
                        <w:color w:val="273A7F"/>
                        <w:lang w:val="es-ES"/>
                      </w:rPr>
                      <w:t>PLAN ESTRATÉGICO INSTITUCIONAL</w:t>
                    </w:r>
                  </w:p>
                  <w:p w14:paraId="17BFD764" w14:textId="77777777" w:rsidR="00A77ABF" w:rsidRPr="00A45D89" w:rsidRDefault="00A77ABF" w:rsidP="00A77ABF">
                    <w:pPr>
                      <w:spacing w:after="0"/>
                      <w:jc w:val="right"/>
                      <w:rPr>
                        <w:sz w:val="13"/>
                        <w:szCs w:val="13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D17A" w14:textId="77777777" w:rsidR="00EB1015" w:rsidRDefault="00EB1015">
      <w:pPr>
        <w:spacing w:after="0" w:line="240" w:lineRule="auto"/>
      </w:pPr>
      <w:r>
        <w:separator/>
      </w:r>
    </w:p>
  </w:footnote>
  <w:footnote w:type="continuationSeparator" w:id="0">
    <w:p w14:paraId="2D284859" w14:textId="77777777" w:rsidR="00EB1015" w:rsidRDefault="00EB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9952" w14:textId="3DD5673F" w:rsidR="004B381C" w:rsidRPr="00393FF8" w:rsidRDefault="00393FF8" w:rsidP="00393FF8">
    <w:pPr>
      <w:tabs>
        <w:tab w:val="left" w:pos="4556"/>
      </w:tabs>
      <w:spacing w:line="240" w:lineRule="auto"/>
      <w:jc w:val="center"/>
      <w:rPr>
        <w:rFonts w:ascii="Georgia Pro" w:hAnsi="Georgia Pro"/>
        <w:b/>
        <w:bCs/>
        <w:sz w:val="20"/>
        <w:szCs w:val="20"/>
        <w:lang w:val="es-ES"/>
      </w:rPr>
    </w:pPr>
    <w:r w:rsidRPr="00393FF8">
      <w:rPr>
        <w:rFonts w:ascii="Georgia Pro" w:hAnsi="Georgia Pro"/>
        <w:noProof/>
        <w:lang w:val="es-ES"/>
      </w:rPr>
      <w:t>Logo institucional centrado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18C6"/>
    <w:multiLevelType w:val="hybridMultilevel"/>
    <w:tmpl w:val="620492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910C6"/>
    <w:multiLevelType w:val="hybridMultilevel"/>
    <w:tmpl w:val="FF90F4A8"/>
    <w:lvl w:ilvl="0" w:tplc="0D7465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70D8A"/>
    <w:multiLevelType w:val="hybridMultilevel"/>
    <w:tmpl w:val="20CC7484"/>
    <w:lvl w:ilvl="0" w:tplc="6C124D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5F1"/>
    <w:multiLevelType w:val="hybridMultilevel"/>
    <w:tmpl w:val="5ACA6D22"/>
    <w:lvl w:ilvl="0" w:tplc="CAF25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13A09"/>
    <w:multiLevelType w:val="hybridMultilevel"/>
    <w:tmpl w:val="97541E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73A7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51067"/>
    <w:multiLevelType w:val="hybridMultilevel"/>
    <w:tmpl w:val="471C9506"/>
    <w:lvl w:ilvl="0" w:tplc="88FA7552">
      <w:start w:val="1"/>
      <w:numFmt w:val="decimal"/>
      <w:lvlText w:val="%1."/>
      <w:lvlJc w:val="left"/>
      <w:pPr>
        <w:ind w:left="720" w:hanging="360"/>
      </w:pPr>
      <w:rPr>
        <w:rFonts w:ascii="Georgia Pro" w:eastAsiaTheme="minorHAnsi" w:hAnsi="Georgia Pro" w:cstheme="minorBidi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26D93"/>
    <w:multiLevelType w:val="hybridMultilevel"/>
    <w:tmpl w:val="A860E23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F3979"/>
    <w:multiLevelType w:val="hybridMultilevel"/>
    <w:tmpl w:val="68EC8A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73A7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2714C"/>
    <w:multiLevelType w:val="hybridMultilevel"/>
    <w:tmpl w:val="97541E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73A7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817DE"/>
    <w:multiLevelType w:val="hybridMultilevel"/>
    <w:tmpl w:val="97541E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73A7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A6E60"/>
    <w:multiLevelType w:val="hybridMultilevel"/>
    <w:tmpl w:val="97541E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73A7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C2018"/>
    <w:multiLevelType w:val="hybridMultilevel"/>
    <w:tmpl w:val="97541E56"/>
    <w:lvl w:ilvl="0" w:tplc="3364DD4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73A7F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76E81"/>
    <w:multiLevelType w:val="hybridMultilevel"/>
    <w:tmpl w:val="605AB31E"/>
    <w:lvl w:ilvl="0" w:tplc="83F8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66247"/>
    <w:multiLevelType w:val="hybridMultilevel"/>
    <w:tmpl w:val="C09806C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73A7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753E1"/>
    <w:multiLevelType w:val="hybridMultilevel"/>
    <w:tmpl w:val="90AA76B0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64928"/>
    <w:multiLevelType w:val="hybridMultilevel"/>
    <w:tmpl w:val="6204920A"/>
    <w:lvl w:ilvl="0" w:tplc="2AFA1C6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F484F"/>
    <w:multiLevelType w:val="hybridMultilevel"/>
    <w:tmpl w:val="D36C61F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09574">
    <w:abstractNumId w:val="16"/>
  </w:num>
  <w:num w:numId="2" w16cid:durableId="1677994165">
    <w:abstractNumId w:val="6"/>
  </w:num>
  <w:num w:numId="3" w16cid:durableId="266235650">
    <w:abstractNumId w:val="3"/>
  </w:num>
  <w:num w:numId="4" w16cid:durableId="1269778162">
    <w:abstractNumId w:val="1"/>
  </w:num>
  <w:num w:numId="5" w16cid:durableId="1145245669">
    <w:abstractNumId w:val="11"/>
  </w:num>
  <w:num w:numId="6" w16cid:durableId="1071544911">
    <w:abstractNumId w:val="15"/>
  </w:num>
  <w:num w:numId="7" w16cid:durableId="1307855244">
    <w:abstractNumId w:val="12"/>
  </w:num>
  <w:num w:numId="8" w16cid:durableId="242879202">
    <w:abstractNumId w:val="5"/>
  </w:num>
  <w:num w:numId="9" w16cid:durableId="438372269">
    <w:abstractNumId w:val="0"/>
  </w:num>
  <w:num w:numId="10" w16cid:durableId="579799115">
    <w:abstractNumId w:val="14"/>
  </w:num>
  <w:num w:numId="11" w16cid:durableId="601500669">
    <w:abstractNumId w:val="7"/>
  </w:num>
  <w:num w:numId="12" w16cid:durableId="1701740532">
    <w:abstractNumId w:val="9"/>
  </w:num>
  <w:num w:numId="13" w16cid:durableId="465702928">
    <w:abstractNumId w:val="4"/>
  </w:num>
  <w:num w:numId="14" w16cid:durableId="151333505">
    <w:abstractNumId w:val="13"/>
  </w:num>
  <w:num w:numId="15" w16cid:durableId="356808507">
    <w:abstractNumId w:val="10"/>
  </w:num>
  <w:num w:numId="16" w16cid:durableId="422995035">
    <w:abstractNumId w:val="2"/>
  </w:num>
  <w:num w:numId="17" w16cid:durableId="1284311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62c2da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C1"/>
    <w:rsid w:val="00050D35"/>
    <w:rsid w:val="0005286C"/>
    <w:rsid w:val="00075725"/>
    <w:rsid w:val="000822E2"/>
    <w:rsid w:val="00096823"/>
    <w:rsid w:val="000D1681"/>
    <w:rsid w:val="000E7CDA"/>
    <w:rsid w:val="000F1873"/>
    <w:rsid w:val="00106B09"/>
    <w:rsid w:val="00110CCA"/>
    <w:rsid w:val="001135F6"/>
    <w:rsid w:val="001208B9"/>
    <w:rsid w:val="001434EA"/>
    <w:rsid w:val="00154214"/>
    <w:rsid w:val="00161BD5"/>
    <w:rsid w:val="00172AC1"/>
    <w:rsid w:val="00177913"/>
    <w:rsid w:val="001C49B0"/>
    <w:rsid w:val="001D0129"/>
    <w:rsid w:val="001D3ADC"/>
    <w:rsid w:val="001D3E9B"/>
    <w:rsid w:val="00201588"/>
    <w:rsid w:val="00212C8A"/>
    <w:rsid w:val="002269D4"/>
    <w:rsid w:val="00234C2A"/>
    <w:rsid w:val="002611C2"/>
    <w:rsid w:val="0026452D"/>
    <w:rsid w:val="002B01B0"/>
    <w:rsid w:val="002C3A1A"/>
    <w:rsid w:val="003153FB"/>
    <w:rsid w:val="003262E1"/>
    <w:rsid w:val="00362C3B"/>
    <w:rsid w:val="0039298A"/>
    <w:rsid w:val="00393FF8"/>
    <w:rsid w:val="0039701E"/>
    <w:rsid w:val="0039794A"/>
    <w:rsid w:val="003A7F90"/>
    <w:rsid w:val="003B7EDF"/>
    <w:rsid w:val="003C0C7B"/>
    <w:rsid w:val="003C394A"/>
    <w:rsid w:val="003D0954"/>
    <w:rsid w:val="003E61D4"/>
    <w:rsid w:val="003F4B3C"/>
    <w:rsid w:val="00420426"/>
    <w:rsid w:val="0042691E"/>
    <w:rsid w:val="00451A71"/>
    <w:rsid w:val="00451CDD"/>
    <w:rsid w:val="0046478E"/>
    <w:rsid w:val="00465AB8"/>
    <w:rsid w:val="0047714B"/>
    <w:rsid w:val="004843EA"/>
    <w:rsid w:val="00487102"/>
    <w:rsid w:val="004A4B0C"/>
    <w:rsid w:val="004B381C"/>
    <w:rsid w:val="004D08F9"/>
    <w:rsid w:val="004D5674"/>
    <w:rsid w:val="004E1910"/>
    <w:rsid w:val="0050621C"/>
    <w:rsid w:val="005170DC"/>
    <w:rsid w:val="00524316"/>
    <w:rsid w:val="0052592E"/>
    <w:rsid w:val="00532319"/>
    <w:rsid w:val="00564D34"/>
    <w:rsid w:val="00567241"/>
    <w:rsid w:val="00567B67"/>
    <w:rsid w:val="005C0813"/>
    <w:rsid w:val="005F6713"/>
    <w:rsid w:val="00605988"/>
    <w:rsid w:val="006215DF"/>
    <w:rsid w:val="00637491"/>
    <w:rsid w:val="00640A56"/>
    <w:rsid w:val="00641756"/>
    <w:rsid w:val="006927C8"/>
    <w:rsid w:val="006C5267"/>
    <w:rsid w:val="006E0B1D"/>
    <w:rsid w:val="006E5C11"/>
    <w:rsid w:val="00705E85"/>
    <w:rsid w:val="00710631"/>
    <w:rsid w:val="00721CD2"/>
    <w:rsid w:val="00725025"/>
    <w:rsid w:val="007D5FD9"/>
    <w:rsid w:val="007F5CE7"/>
    <w:rsid w:val="008276F3"/>
    <w:rsid w:val="008307AD"/>
    <w:rsid w:val="00835F07"/>
    <w:rsid w:val="00853CD2"/>
    <w:rsid w:val="008540BD"/>
    <w:rsid w:val="00867CC9"/>
    <w:rsid w:val="0087203B"/>
    <w:rsid w:val="008B57E3"/>
    <w:rsid w:val="008C25BA"/>
    <w:rsid w:val="008C6BC8"/>
    <w:rsid w:val="008E5D7C"/>
    <w:rsid w:val="008F0294"/>
    <w:rsid w:val="0093317C"/>
    <w:rsid w:val="009509DC"/>
    <w:rsid w:val="00952A63"/>
    <w:rsid w:val="009725C3"/>
    <w:rsid w:val="0098696D"/>
    <w:rsid w:val="009875E4"/>
    <w:rsid w:val="009B51E7"/>
    <w:rsid w:val="009C0C1B"/>
    <w:rsid w:val="009C2986"/>
    <w:rsid w:val="009D2583"/>
    <w:rsid w:val="00A05ED9"/>
    <w:rsid w:val="00A32E3C"/>
    <w:rsid w:val="00A35011"/>
    <w:rsid w:val="00A35F56"/>
    <w:rsid w:val="00A41573"/>
    <w:rsid w:val="00A41CE9"/>
    <w:rsid w:val="00A437B0"/>
    <w:rsid w:val="00A45D89"/>
    <w:rsid w:val="00A70271"/>
    <w:rsid w:val="00A77ABF"/>
    <w:rsid w:val="00AA6633"/>
    <w:rsid w:val="00AE17D4"/>
    <w:rsid w:val="00B00766"/>
    <w:rsid w:val="00B053C8"/>
    <w:rsid w:val="00B07C79"/>
    <w:rsid w:val="00B12BF7"/>
    <w:rsid w:val="00B4546E"/>
    <w:rsid w:val="00B52C22"/>
    <w:rsid w:val="00B572DE"/>
    <w:rsid w:val="00B92B14"/>
    <w:rsid w:val="00BA191B"/>
    <w:rsid w:val="00BA3197"/>
    <w:rsid w:val="00BA5FA5"/>
    <w:rsid w:val="00BB41F0"/>
    <w:rsid w:val="00BC17E6"/>
    <w:rsid w:val="00BF7C44"/>
    <w:rsid w:val="00C03EFE"/>
    <w:rsid w:val="00C51C44"/>
    <w:rsid w:val="00C7351A"/>
    <w:rsid w:val="00C74C24"/>
    <w:rsid w:val="00C9678C"/>
    <w:rsid w:val="00CC7900"/>
    <w:rsid w:val="00CD1D4E"/>
    <w:rsid w:val="00CD5649"/>
    <w:rsid w:val="00CE5CD5"/>
    <w:rsid w:val="00CF5F83"/>
    <w:rsid w:val="00D00808"/>
    <w:rsid w:val="00D07DD1"/>
    <w:rsid w:val="00D26067"/>
    <w:rsid w:val="00D52725"/>
    <w:rsid w:val="00D56D89"/>
    <w:rsid w:val="00D64FEC"/>
    <w:rsid w:val="00D72E45"/>
    <w:rsid w:val="00DD0AFD"/>
    <w:rsid w:val="00DE0886"/>
    <w:rsid w:val="00DE547E"/>
    <w:rsid w:val="00DF1D05"/>
    <w:rsid w:val="00E05344"/>
    <w:rsid w:val="00E12781"/>
    <w:rsid w:val="00E27DE6"/>
    <w:rsid w:val="00E309B6"/>
    <w:rsid w:val="00E32AA3"/>
    <w:rsid w:val="00E53934"/>
    <w:rsid w:val="00EA7FEB"/>
    <w:rsid w:val="00EB1015"/>
    <w:rsid w:val="00EB1070"/>
    <w:rsid w:val="00ED4C41"/>
    <w:rsid w:val="00ED6429"/>
    <w:rsid w:val="00EF2F00"/>
    <w:rsid w:val="00F342C9"/>
    <w:rsid w:val="00F35EC4"/>
    <w:rsid w:val="00F41922"/>
    <w:rsid w:val="00F450BC"/>
    <w:rsid w:val="00F524D6"/>
    <w:rsid w:val="00F638CE"/>
    <w:rsid w:val="00F705BB"/>
    <w:rsid w:val="00F9316A"/>
    <w:rsid w:val="00F97FDC"/>
    <w:rsid w:val="00FA0E6E"/>
    <w:rsid w:val="00FB1E2D"/>
    <w:rsid w:val="00FD331B"/>
    <w:rsid w:val="00FD43CD"/>
    <w:rsid w:val="00FD6B15"/>
    <w:rsid w:val="00FE2638"/>
    <w:rsid w:val="741EF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2c2da,#333"/>
    </o:shapedefaults>
    <o:shapelayout v:ext="edit">
      <o:idmap v:ext="edit" data="2"/>
    </o:shapelayout>
  </w:shapeDefaults>
  <w:decimalSymbol w:val="."/>
  <w:listSeparator w:val=";"/>
  <w14:docId w14:val="3D6CB40F"/>
  <w15:docId w15:val="{D9DF7233-5DDB-46EA-A7EE-6E964C0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913"/>
  </w:style>
  <w:style w:type="paragraph" w:styleId="Ttulo1">
    <w:name w:val="heading 1"/>
    <w:basedOn w:val="Normal"/>
    <w:next w:val="Normal"/>
    <w:link w:val="Ttulo1Car"/>
    <w:uiPriority w:val="9"/>
    <w:qFormat/>
    <w:rsid w:val="00172AC1"/>
    <w:pPr>
      <w:keepNext/>
      <w:keepLines/>
      <w:spacing w:before="240" w:after="0"/>
      <w:outlineLvl w:val="0"/>
    </w:pPr>
    <w:rPr>
      <w:rFonts w:ascii="Georgia" w:eastAsiaTheme="majorEastAsia" w:hAnsi="Georgia" w:cstheme="majorBidi"/>
      <w:b/>
      <w:color w:val="AD841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64F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F5F5F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7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913"/>
  </w:style>
  <w:style w:type="paragraph" w:styleId="Piedepgina">
    <w:name w:val="footer"/>
    <w:basedOn w:val="Normal"/>
    <w:link w:val="PiedepginaCar"/>
    <w:uiPriority w:val="99"/>
    <w:unhideWhenUsed/>
    <w:rsid w:val="00177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913"/>
  </w:style>
  <w:style w:type="character" w:styleId="Hipervnculo">
    <w:name w:val="Hyperlink"/>
    <w:basedOn w:val="Fuentedeprrafopredeter"/>
    <w:uiPriority w:val="99"/>
    <w:unhideWhenUsed/>
    <w:rsid w:val="00177913"/>
    <w:rPr>
      <w:color w:val="C00000" w:themeColor="hyperlink"/>
      <w:u w:val="single"/>
    </w:rPr>
  </w:style>
  <w:style w:type="paragraph" w:styleId="Sinespaciado">
    <w:name w:val="No Spacing"/>
    <w:uiPriority w:val="1"/>
    <w:qFormat/>
    <w:rsid w:val="00177913"/>
    <w:pPr>
      <w:spacing w:after="0" w:line="240" w:lineRule="auto"/>
    </w:pPr>
  </w:style>
  <w:style w:type="character" w:styleId="Fuerte">
    <w:name w:val="Strong"/>
    <w:basedOn w:val="Fuentedeprrafopredeter"/>
    <w:uiPriority w:val="22"/>
    <w:qFormat/>
    <w:rsid w:val="001C49B0"/>
    <w:rPr>
      <w:b/>
      <w:bCs/>
    </w:rPr>
  </w:style>
  <w:style w:type="paragraph" w:styleId="Prrafodelista">
    <w:name w:val="List Paragraph"/>
    <w:aliases w:val="Numbered Paragraph"/>
    <w:basedOn w:val="Normal"/>
    <w:link w:val="PrrafodelistaCar"/>
    <w:uiPriority w:val="1"/>
    <w:qFormat/>
    <w:rsid w:val="00F524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64FEC"/>
    <w:rPr>
      <w:rFonts w:asciiTheme="majorHAnsi" w:eastAsiaTheme="majorEastAsia" w:hAnsiTheme="majorHAnsi" w:cstheme="majorBidi"/>
      <w:color w:val="5F5F5F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72AC1"/>
    <w:rPr>
      <w:rFonts w:ascii="Georgia" w:eastAsiaTheme="majorEastAsia" w:hAnsi="Georgia" w:cstheme="majorBidi"/>
      <w:b/>
      <w:color w:val="AD8411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2269D4"/>
    <w:pPr>
      <w:outlineLvl w:val="9"/>
    </w:pPr>
    <w:rPr>
      <w:lang w:eastAsia="es-HN"/>
    </w:rPr>
  </w:style>
  <w:style w:type="paragraph" w:styleId="TDC1">
    <w:name w:val="toc 1"/>
    <w:basedOn w:val="Normal"/>
    <w:next w:val="Normal"/>
    <w:autoRedefine/>
    <w:uiPriority w:val="39"/>
    <w:unhideWhenUsed/>
    <w:rsid w:val="009B51E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B51E7"/>
    <w:pPr>
      <w:spacing w:after="100"/>
      <w:ind w:left="220"/>
    </w:pPr>
  </w:style>
  <w:style w:type="character" w:customStyle="1" w:styleId="PrrafodelistaCar">
    <w:name w:val="Párrafo de lista Car"/>
    <w:aliases w:val="Numbered Paragraph Car"/>
    <w:link w:val="Prrafodelista"/>
    <w:uiPriority w:val="1"/>
    <w:locked/>
    <w:rsid w:val="00DE547E"/>
  </w:style>
  <w:style w:type="table" w:styleId="Tablaconcuadrcula">
    <w:name w:val="Table Grid"/>
    <w:basedOn w:val="Tablanormal"/>
    <w:uiPriority w:val="39"/>
    <w:rsid w:val="0005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\OneDrive\Documentos\SEFIN\Manual%20de%20Marca\Aplicaciones\Plantilla%20para%20Informe%20-%20SEFIN\Plantilla%20Informe%20SEFIN.dotx" TargetMode="External"/></Relationships>
</file>

<file path=word/theme/theme1.xml><?xml version="1.0" encoding="utf-8"?>
<a:theme xmlns:a="http://schemas.openxmlformats.org/drawingml/2006/main" name="Tema de Office">
  <a:themeElements>
    <a:clrScheme name="SEFIN">
      <a:dk1>
        <a:srgbClr val="70C2CA"/>
      </a:dk1>
      <a:lt1>
        <a:srgbClr val="FFFFFF"/>
      </a:lt1>
      <a:dk2>
        <a:srgbClr val="383838"/>
      </a:dk2>
      <a:lt2>
        <a:srgbClr val="CECECE"/>
      </a:lt2>
      <a:accent1>
        <a:srgbClr val="7F7F7F"/>
      </a:accent1>
      <a:accent2>
        <a:srgbClr val="A5A5A5"/>
      </a:accent2>
      <a:accent3>
        <a:srgbClr val="BFBFBF"/>
      </a:accent3>
      <a:accent4>
        <a:srgbClr val="D8D8D8"/>
      </a:accent4>
      <a:accent5>
        <a:srgbClr val="D8D8D8"/>
      </a:accent5>
      <a:accent6>
        <a:srgbClr val="FFFFFF"/>
      </a:accent6>
      <a:hlink>
        <a:srgbClr val="C00000"/>
      </a:hlink>
      <a:folHlink>
        <a:srgbClr val="70C2CA"/>
      </a:folHlink>
    </a:clrScheme>
    <a:fontScheme name="SEFIN">
      <a:majorFont>
        <a:latin typeface="Pluto Medium"/>
        <a:ea typeface=""/>
        <a:cs typeface=""/>
      </a:majorFont>
      <a:minorFont>
        <a:latin typeface="Pluto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f160f-53da-47ba-86c3-5dffdbb4f76b">
      <Terms xmlns="http://schemas.microsoft.com/office/infopath/2007/PartnerControls"/>
    </lcf76f155ced4ddcb4097134ff3c332f>
    <TaxCatchAll xmlns="1367cf0d-facf-4938-b946-d5b1115485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3A946E3E2B634C808195C9E8F6F9B9" ma:contentTypeVersion="12" ma:contentTypeDescription="Crear nuevo documento." ma:contentTypeScope="" ma:versionID="65de22b48373d1c260c054db2c600c71">
  <xsd:schema xmlns:xsd="http://www.w3.org/2001/XMLSchema" xmlns:xs="http://www.w3.org/2001/XMLSchema" xmlns:p="http://schemas.microsoft.com/office/2006/metadata/properties" xmlns:ns2="3dbf160f-53da-47ba-86c3-5dffdbb4f76b" xmlns:ns3="1367cf0d-facf-4938-b946-d5b111548563" targetNamespace="http://schemas.microsoft.com/office/2006/metadata/properties" ma:root="true" ma:fieldsID="6557c362ffc18799d1ac7a54762c173a" ns2:_="" ns3:_="">
    <xsd:import namespace="3dbf160f-53da-47ba-86c3-5dffdbb4f76b"/>
    <xsd:import namespace="1367cf0d-facf-4938-b946-d5b111548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f160f-53da-47ba-86c3-5dffdbb4f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cf89a55-4b37-4071-8d50-5f5f99343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7cf0d-facf-4938-b946-d5b11154856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e29caf-e7ff-4dd1-a03e-075caecba799}" ma:internalName="TaxCatchAll" ma:showField="CatchAllData" ma:web="1367cf0d-facf-4938-b946-d5b111548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EEF85-EC14-4ED8-81E9-47AB6C1CA141}">
  <ds:schemaRefs>
    <ds:schemaRef ds:uri="http://schemas.microsoft.com/office/2006/metadata/properties"/>
    <ds:schemaRef ds:uri="http://schemas.microsoft.com/office/infopath/2007/PartnerControls"/>
    <ds:schemaRef ds:uri="3dbf160f-53da-47ba-86c3-5dffdbb4f76b"/>
    <ds:schemaRef ds:uri="1367cf0d-facf-4938-b946-d5b111548563"/>
  </ds:schemaRefs>
</ds:datastoreItem>
</file>

<file path=customXml/itemProps2.xml><?xml version="1.0" encoding="utf-8"?>
<ds:datastoreItem xmlns:ds="http://schemas.openxmlformats.org/officeDocument/2006/customXml" ds:itemID="{BDB0352B-B9D4-4644-9141-2B74D04AA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f160f-53da-47ba-86c3-5dffdbb4f76b"/>
    <ds:schemaRef ds:uri="1367cf0d-facf-4938-b946-d5b111548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1E71B-6717-4003-BBC6-7E1841F20A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834B1-78F3-449C-AE88-33F33C90E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 SEFIN.dotx</Template>
  <TotalTime>18</TotalTime>
  <Pages>6</Pages>
  <Words>488</Words>
  <Characters>3026</Characters>
  <Application>Microsoft Office Word</Application>
  <DocSecurity>0</DocSecurity>
  <Lines>605</Lines>
  <Paragraphs>167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Rivera</dc:creator>
  <cp:keywords/>
  <dc:description/>
  <cp:lastModifiedBy>Angie Andrea Colindres Salinas</cp:lastModifiedBy>
  <cp:revision>5</cp:revision>
  <dcterms:created xsi:type="dcterms:W3CDTF">2026-06-13T01:23:00Z</dcterms:created>
  <dcterms:modified xsi:type="dcterms:W3CDTF">2026-06-15T03:19:00Z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0x010100E93A946E3E2B634C808195C9E8F6F9B9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